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FB0649">
            <w:pPr>
              <w:pStyle w:val="Yltunniste"/>
            </w:pPr>
            <w:bookmarkStart w:id="0" w:name="DocRecCompany"/>
            <w:bookmarkStart w:id="1" w:name="_GoBack"/>
            <w:bookmarkEnd w:id="0"/>
            <w:bookmarkEnd w:id="1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6" w:name="DocRecPostalAddress"/>
            <w:bookmarkEnd w:id="6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7" w:name="DocRecPostalCode"/>
            <w:bookmarkEnd w:id="7"/>
            <w:r>
              <w:rPr>
                <w:rFonts w:cs="Arial"/>
              </w:rPr>
              <w:t xml:space="preserve"> </w:t>
            </w:r>
            <w:bookmarkStart w:id="8" w:name="DocRecPostalRegion"/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8B7F6E" w:rsidRDefault="00EE0429" w:rsidP="008B7F6E">
      <w:pPr>
        <w:pStyle w:val="Yltunniste"/>
        <w:rPr>
          <w:rFonts w:eastAsiaTheme="minorHAnsi" w:cs="Arial"/>
          <w:bCs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1. </w:t>
      </w:r>
      <w:r w:rsidR="008B7F6E" w:rsidRPr="00BF477F">
        <w:rPr>
          <w:rFonts w:eastAsiaTheme="minorHAnsi" w:cs="Arial"/>
          <w:color w:val="000000"/>
          <w:lang w:eastAsia="en-US"/>
        </w:rPr>
        <w:t xml:space="preserve">MAAVOIMIEN VUOSIEN 2025 - 2029 TOIMINTASUUNNITELMA </w:t>
      </w:r>
      <w:r w:rsidR="008B7F6E" w:rsidRPr="00BF477F">
        <w:rPr>
          <w:rFonts w:eastAsiaTheme="minorHAnsi" w:cs="Arial"/>
          <w:bCs/>
          <w:color w:val="000000"/>
          <w:lang w:eastAsia="en-US"/>
        </w:rPr>
        <w:t>MU18166</w:t>
      </w:r>
    </w:p>
    <w:p w:rsidR="008B7F6E" w:rsidRPr="00BF477F" w:rsidRDefault="00EE0429" w:rsidP="008B7F6E">
      <w:pPr>
        <w:pStyle w:val="Yltunniste"/>
      </w:pPr>
      <w:r>
        <w:t xml:space="preserve">2. </w:t>
      </w:r>
      <w:r w:rsidR="008B7F6E" w:rsidRPr="00BF477F">
        <w:t>URHEILUVALMENNUS- JA KILPAILUTOIMINTA HT82</w:t>
      </w:r>
    </w:p>
    <w:p w:rsidR="00773C73" w:rsidRPr="00FB0649" w:rsidRDefault="00773C73" w:rsidP="00FB0649">
      <w:pPr>
        <w:pStyle w:val="Yltunniste"/>
        <w:rPr>
          <w:color w:val="D4062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EE0429" w:rsidP="00571327">
            <w:pPr>
              <w:pStyle w:val="Otsikko"/>
            </w:pPr>
            <w:bookmarkStart w:id="10" w:name="DocTitle"/>
            <w:r>
              <w:t>HIIHDON SOTILAIDEN-SM-KILPAILUIDEN JÄRJESTÄMISSUUNNITELMA 2025 KAINUUN PRIKAATI</w:t>
            </w:r>
            <w:bookmarkEnd w:id="10"/>
          </w:p>
        </w:tc>
      </w:tr>
    </w:tbl>
    <w:p w:rsidR="008B7F6E" w:rsidRPr="00602053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602053">
        <w:t>Yleistä</w:t>
      </w:r>
    </w:p>
    <w:p w:rsidR="008B7F6E" w:rsidRPr="00691229" w:rsidRDefault="008B7F6E" w:rsidP="00EE0429">
      <w:pPr>
        <w:pStyle w:val="SisennysC2"/>
        <w:rPr>
          <w:color w:val="FF0000"/>
        </w:rPr>
      </w:pPr>
      <w:r w:rsidRPr="009E525A">
        <w:t>Kainuun prikaati järjestää hiihdon sotilas-SM-kilpailut 17.–20.3.2025 Kajaanissa ja Vuokatissa.</w:t>
      </w:r>
    </w:p>
    <w:p w:rsidR="008B7F6E" w:rsidRPr="00FA0AB1" w:rsidRDefault="008B7F6E" w:rsidP="00EE0429">
      <w:pPr>
        <w:pStyle w:val="SisennysC2"/>
      </w:pPr>
      <w:r w:rsidRPr="00FA0AB1">
        <w:t>Maasto- ja ampumahiihto järjestetään Sotkamon Vuokatissa. Rynnäkkökivääriampumahiihto- ja partiohiihtokilpailut järjestetään Hoikanportin ampumarata-alueella. Sotilassuksiviesti järjestetään Kainuun prikaatin urheilukentällä.</w:t>
      </w:r>
    </w:p>
    <w:p w:rsidR="008B7F6E" w:rsidRPr="00FA0AB1" w:rsidRDefault="008B7F6E" w:rsidP="00EE0429">
      <w:pPr>
        <w:pStyle w:val="SisennysC2"/>
      </w:pPr>
      <w:r w:rsidRPr="00FA0AB1">
        <w:t>Reserviläisille järjestetään Puolustusvoimien vapaaehtoinen harjoitus. Reserviläiset osallistuvat partiohiihdon C-sarjaan.</w:t>
      </w:r>
    </w:p>
    <w:p w:rsidR="008B7F6E" w:rsidRPr="00691229" w:rsidRDefault="008B7F6E" w:rsidP="00EE0429">
      <w:pPr>
        <w:pStyle w:val="SisennysC2"/>
        <w:rPr>
          <w:color w:val="FF0000"/>
        </w:rPr>
      </w:pPr>
    </w:p>
    <w:p w:rsidR="008B7F6E" w:rsidRPr="00FA0AB1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A0AB1">
        <w:t>Kilpailuissa noudatettavat säännöt</w:t>
      </w:r>
    </w:p>
    <w:p w:rsidR="008B7F6E" w:rsidRPr="00FA0AB1" w:rsidRDefault="008B7F6E" w:rsidP="00EE0429">
      <w:pPr>
        <w:pStyle w:val="SisennysC2"/>
      </w:pPr>
      <w:r w:rsidRPr="00FA0AB1">
        <w:t xml:space="preserve">Kilpailuissa noudatetaan voimassa olevia sotilaiden SM-kilpailujen sääntöjä, Suomen Ampumahiihtoliiton (SAHL) ja Suomen Hiihtoliiton (SHL) sääntöjä sekä kilpailujen järjestäjän antamia ohjeita. </w:t>
      </w:r>
    </w:p>
    <w:p w:rsidR="008B7F6E" w:rsidRPr="00FA0AB1" w:rsidRDefault="008B7F6E" w:rsidP="00EE0429">
      <w:pPr>
        <w:pStyle w:val="SisennysC2"/>
      </w:pPr>
      <w:r w:rsidRPr="00FA0AB1">
        <w:t xml:space="preserve">Ampumaetäisyys </w:t>
      </w:r>
      <w:r w:rsidRPr="00FA0AB1">
        <w:rPr>
          <w:bCs/>
        </w:rPr>
        <w:t>rynnäkkökiväärilajeissa on 150 m.</w:t>
      </w:r>
      <w:r w:rsidRPr="00FA0AB1">
        <w:rPr>
          <w:b/>
          <w:bCs/>
        </w:rPr>
        <w:t xml:space="preserve"> </w:t>
      </w:r>
    </w:p>
    <w:p w:rsidR="008B7F6E" w:rsidRPr="00FA0AB1" w:rsidRDefault="008B7F6E" w:rsidP="00EE0429">
      <w:pPr>
        <w:pStyle w:val="SisennysC2"/>
      </w:pPr>
      <w:r w:rsidRPr="00FA0AB1">
        <w:t>Rynnäkkökivääriampumahiihdon ja partiohiihdon kohdistuksissa ja kilpailuissa käytetään järjestäjän varaamia patruunoita. Kohdistuksissa on kilpailijalla käytettävissä 20 patruunaa. Patruunat luovutetaan kilpailijoille ampumapaikalla. Tauluilla ei ole mahdollisuutta käydä kohdistuksen aikana.</w:t>
      </w:r>
    </w:p>
    <w:p w:rsidR="008B7F6E" w:rsidRPr="00FA0AB1" w:rsidRDefault="008B7F6E" w:rsidP="00EE0429">
      <w:pPr>
        <w:pStyle w:val="SisennysC2"/>
      </w:pPr>
      <w:r w:rsidRPr="00FA0AB1">
        <w:t>Rynnäkkökiväärien ennakkotarkastusta ei järjestetä. Joukkueet vastaavat rynnäkkökiväärien sääntöjen mukaisuudesta. Järjestäjä tarkastaa aseet kilpailujen maalissa.</w:t>
      </w:r>
    </w:p>
    <w:p w:rsidR="008B7F6E" w:rsidRPr="00FA0AB1" w:rsidRDefault="008B7F6E" w:rsidP="00EE0429">
      <w:pPr>
        <w:pStyle w:val="SisennysC2"/>
      </w:pPr>
      <w:r w:rsidRPr="00FA0AB1">
        <w:lastRenderedPageBreak/>
        <w:t xml:space="preserve">Kilpailujoukkueet varaavat omat ratakaukoputket. Järjestäjä varaa ammunnassa tarvittavat kuulosuojaimet. </w:t>
      </w:r>
    </w:p>
    <w:p w:rsidR="00EE0429" w:rsidRDefault="008B7F6E" w:rsidP="00EE0429">
      <w:pPr>
        <w:pStyle w:val="SisennysC2"/>
      </w:pPr>
      <w:r w:rsidRPr="00FA0AB1">
        <w:t>Sotilassuksikilpailu järjestetään 5 osuuksisena viestinä. Kilpailumatka on 5 x n. 1 km.</w:t>
      </w:r>
    </w:p>
    <w:p w:rsidR="008B7F6E" w:rsidRPr="00FA0AB1" w:rsidRDefault="008B7F6E" w:rsidP="00EE0429">
      <w:pPr>
        <w:pStyle w:val="SisennysC2"/>
      </w:pPr>
      <w:r w:rsidRPr="00FA0AB1">
        <w:t xml:space="preserve">Kainuun prikaati esittää, että säännöistä poiketen, varusmiesten sotilassuksisarjan kilpailussa jokainen kilpailija käyttää omia SA -hiihtosuksia, sauvoja ja siteitä. Välineet tarkistetaan ennen kilpailusuoritusta. Tarvittaessa järjestäjä voi lainata välineitä kilpailijoille. </w:t>
      </w:r>
    </w:p>
    <w:p w:rsidR="008B7F6E" w:rsidRPr="00691229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8B7F6E" w:rsidRPr="009E525A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9E525A">
        <w:t>Ohjelma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>Alustava kilpailuohjelma on esitelty alla. Aikatauluja voidaan muokata kilpailijoiden määrän selvittyä.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  <w:b/>
          <w:bCs/>
        </w:rPr>
        <w:t>Maanantai 17.3.</w:t>
      </w:r>
      <w:r w:rsidRPr="009E525A">
        <w:rPr>
          <w:rFonts w:cs="Arial"/>
          <w:b/>
          <w:bCs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  <w:b/>
          <w:bCs/>
        </w:rPr>
        <w:tab/>
      </w:r>
      <w:r w:rsidRPr="009E525A">
        <w:rPr>
          <w:rFonts w:cs="Arial"/>
          <w:b/>
          <w:bCs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>1</w:t>
      </w:r>
      <w:r>
        <w:rPr>
          <w:rFonts w:cs="Arial"/>
        </w:rPr>
        <w:t>4</w:t>
      </w:r>
      <w:r w:rsidRPr="009E525A">
        <w:rPr>
          <w:rFonts w:cs="Arial"/>
        </w:rPr>
        <w:t>.00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Kilpailutoimisto ja majoitus avataan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>1</w:t>
      </w:r>
      <w:r>
        <w:rPr>
          <w:rFonts w:cs="Arial"/>
        </w:rPr>
        <w:t>4</w:t>
      </w:r>
      <w:r w:rsidRPr="009E525A">
        <w:rPr>
          <w:rFonts w:cs="Arial"/>
        </w:rPr>
        <w:t>.00 - 17.00</w:t>
      </w:r>
      <w:r w:rsidRPr="009E525A">
        <w:rPr>
          <w:rFonts w:cs="Arial"/>
        </w:rPr>
        <w:tab/>
        <w:t xml:space="preserve">Harjoittelu kilpailupaikoilla 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>- Hoikanportti (ei ampumamahdollisuutta)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cs="Arial"/>
          <w:b/>
        </w:rPr>
        <w:t xml:space="preserve">- </w:t>
      </w:r>
      <w:r w:rsidRPr="009E525A">
        <w:rPr>
          <w:rFonts w:cs="Arial"/>
        </w:rPr>
        <w:t xml:space="preserve">Vuokatti (ampumamahdollisuus 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/>
        <w:rPr>
          <w:rFonts w:cs="Arial"/>
        </w:rPr>
      </w:pPr>
      <w:r w:rsidRPr="009E525A">
        <w:rPr>
          <w:rFonts w:cs="Arial"/>
        </w:rPr>
        <w:t>klo 14.00 - 16.00)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  <w:b/>
          <w:bCs/>
        </w:rPr>
        <w:t>Tiistai 18.3.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</w:rPr>
        <w:t>Maastohiihto ja ampumahiihto klo 09.00 - 15.00 Vuokatti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  <w:bCs/>
        </w:rPr>
        <w:t>08:00</w:t>
      </w:r>
      <w:r w:rsidRPr="009E525A">
        <w:rPr>
          <w:rFonts w:cs="Arial"/>
          <w:b/>
          <w:bCs/>
        </w:rPr>
        <w:tab/>
      </w:r>
      <w:r w:rsidRPr="009E525A">
        <w:rPr>
          <w:rFonts w:cs="Arial"/>
          <w:b/>
          <w:bCs/>
        </w:rPr>
        <w:tab/>
      </w:r>
      <w:r w:rsidRPr="009E525A">
        <w:rPr>
          <w:rFonts w:cs="Arial"/>
          <w:b/>
          <w:bCs/>
        </w:rPr>
        <w:tab/>
      </w:r>
      <w:r w:rsidRPr="009E525A">
        <w:rPr>
          <w:rFonts w:cs="Arial"/>
        </w:rPr>
        <w:t xml:space="preserve">Kilpailujen avajaiset, Vuokatin ampumahiihtostadion 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noin 08.20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Kilpailujoukkueiden johtajien puhuttelu avajaisten jälkeen stadionilla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b/>
          <w:bCs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09.00 -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Maastohiihto (</w:t>
      </w:r>
      <w:r>
        <w:rPr>
          <w:rFonts w:cs="Arial"/>
        </w:rPr>
        <w:t>perinteinen</w:t>
      </w:r>
      <w:r w:rsidRPr="009E525A">
        <w:rPr>
          <w:rFonts w:cs="Arial"/>
        </w:rPr>
        <w:t xml:space="preserve"> hiihtotapa) 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>Vuokatin ampumahiihtostadion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>12.30 - 13.15</w:t>
      </w:r>
      <w:r w:rsidRPr="009E525A">
        <w:rPr>
          <w:rFonts w:cs="Arial"/>
        </w:rPr>
        <w:tab/>
        <w:t>Ampumahiihdon kohdistus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13.30 -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Ampumahiihto, kaikki sarjat, Vuokatin ampumahiihtostadion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19.00 -</w:t>
      </w: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cs="Arial"/>
        </w:rPr>
        <w:tab/>
        <w:t>Maasto- ja ampumahiihdon palkintojen jako, auditorio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  <w:b/>
          <w:bCs/>
        </w:rPr>
        <w:lastRenderedPageBreak/>
        <w:t>Keskiviikko 19.3.</w:t>
      </w:r>
      <w:r w:rsidRPr="009E525A">
        <w:rPr>
          <w:rFonts w:cs="Arial"/>
          <w:b/>
          <w:bCs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</w:rPr>
      </w:pPr>
      <w:r w:rsidRPr="009E525A">
        <w:rPr>
          <w:rFonts w:cs="Arial"/>
        </w:rPr>
        <w:t>Rynnäkkökivääriampumahiihto klo 8.30 - 12.30, Hoikanportti</w:t>
      </w:r>
    </w:p>
    <w:p w:rsidR="008B7F6E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ascii="Helvetica" w:hAnsi="Helvetica" w:cs="Helvetica"/>
        </w:rPr>
      </w:pPr>
      <w:r w:rsidRPr="009E525A">
        <w:rPr>
          <w:rFonts w:ascii="Helvetica" w:hAnsi="Helvetica" w:cs="Helvetica"/>
        </w:rPr>
        <w:t>VM-sotilassuksi viestikilpailu klo 1</w:t>
      </w:r>
      <w:r>
        <w:rPr>
          <w:rFonts w:ascii="Helvetica" w:hAnsi="Helvetica" w:cs="Helvetica"/>
        </w:rPr>
        <w:t>6</w:t>
      </w:r>
      <w:r w:rsidRPr="009E525A">
        <w:rPr>
          <w:rFonts w:ascii="Helvetica" w:hAnsi="Helvetica" w:cs="Helvetica"/>
        </w:rPr>
        <w:t>.30 - 17.30, Kai</w:t>
      </w:r>
      <w:r>
        <w:rPr>
          <w:rFonts w:ascii="Helvetica" w:hAnsi="Helvetica" w:cs="Helvetica"/>
        </w:rPr>
        <w:t>nuun prikaatin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</w:rPr>
      </w:pPr>
      <w:r>
        <w:rPr>
          <w:rFonts w:ascii="Helvetica" w:hAnsi="Helvetica" w:cs="Helvetica"/>
        </w:rPr>
        <w:t>U</w:t>
      </w:r>
      <w:r w:rsidRPr="009E525A">
        <w:rPr>
          <w:rFonts w:ascii="Helvetica" w:hAnsi="Helvetica" w:cs="Helvetica"/>
        </w:rPr>
        <w:t>rheilukentttä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</w:rPr>
      </w:pPr>
      <w:r w:rsidRPr="009E525A">
        <w:rPr>
          <w:rFonts w:cs="Arial"/>
        </w:rPr>
        <w:t xml:space="preserve">08.30 - 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Rk- ampumahiihto: kohdistus varusmiehet, palkattu henkilöstö, ja naiset, rata 5</w:t>
      </w:r>
    </w:p>
    <w:p w:rsidR="008B7F6E" w:rsidRPr="009E525A" w:rsidRDefault="008B7F6E" w:rsidP="008B7F6E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9E525A">
        <w:rPr>
          <w:rFonts w:cs="Arial"/>
        </w:rPr>
        <w:t>klo 8.30 - 8.50, nro:t 1 - 60</w:t>
      </w:r>
    </w:p>
    <w:p w:rsidR="008B7F6E" w:rsidRPr="009E525A" w:rsidRDefault="008B7F6E" w:rsidP="008B7F6E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9E525A">
        <w:rPr>
          <w:rFonts w:cs="Arial"/>
        </w:rPr>
        <w:t>klo 9.10 - 9.30, nro:t 61 - 120</w:t>
      </w:r>
    </w:p>
    <w:p w:rsidR="008B7F6E" w:rsidRPr="009E525A" w:rsidRDefault="008B7F6E" w:rsidP="008B7F6E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9E525A">
        <w:rPr>
          <w:rFonts w:cs="Arial"/>
        </w:rPr>
        <w:t>klo 9.50 - 10.10, nro:t 121 - 180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 xml:space="preserve">09.31 - </w:t>
      </w:r>
      <w:r w:rsidRPr="009E525A">
        <w:rPr>
          <w:rFonts w:cs="Arial"/>
        </w:rPr>
        <w:tab/>
        <w:t xml:space="preserve"> </w:t>
      </w:r>
      <w:r w:rsidRPr="009E525A">
        <w:rPr>
          <w:rFonts w:cs="Arial"/>
        </w:rPr>
        <w:tab/>
        <w:t>Rk- ampumahiihto varusmiehet, khenk, ja naiset rata 4 (</w:t>
      </w:r>
      <w:r>
        <w:rPr>
          <w:rFonts w:cs="Arial"/>
        </w:rPr>
        <w:t>vapaa</w:t>
      </w:r>
      <w:r w:rsidRPr="009E525A">
        <w:rPr>
          <w:rFonts w:cs="Arial"/>
        </w:rPr>
        <w:t xml:space="preserve"> hiihtotapa)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ascii="Helvetica" w:hAnsi="Helvetica" w:cs="Helvetica"/>
        </w:rPr>
      </w:pPr>
      <w:r w:rsidRPr="009E525A">
        <w:rPr>
          <w:rFonts w:cs="Arial"/>
        </w:rPr>
        <w:t>15.30 -</w:t>
      </w: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ascii="Helvetica" w:hAnsi="Helvetica" w:cs="Helvetica"/>
        </w:rPr>
        <w:t>Maastohiihto VM-sotilassuksi viestikilpailu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 xml:space="preserve">Välineiden tarkistus 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>Varuskunnan urheilukenttä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16.30 -</w:t>
      </w: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ascii="Helvetica" w:hAnsi="Helvetica" w:cs="Helvetica"/>
        </w:rPr>
        <w:t xml:space="preserve">Maastohiihto VM-sotilassuksi viestikilpailu (vapaa hiihtotapa) </w:t>
      </w:r>
      <w:r w:rsidRPr="009E525A">
        <w:rPr>
          <w:rFonts w:ascii="Helvetica" w:hAnsi="Helvetica" w:cs="Helvetica"/>
        </w:rPr>
        <w:br/>
        <w:t>Varuskunnan urheilukenttä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19.00 -</w:t>
      </w: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cs="Arial"/>
        </w:rPr>
        <w:tab/>
        <w:t>Rk- ampumahiihdon sekä sotilassuksiviestikilpailun palkintojen jako auditorio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</w:rPr>
      </w:pPr>
      <w:r w:rsidRPr="009E525A">
        <w:rPr>
          <w:rFonts w:cs="Arial"/>
          <w:b/>
          <w:bCs/>
        </w:rPr>
        <w:t>Torstai 20.3.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>Partiohiihto klo 7.40 - 13.00, Hoikanportti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9E525A">
        <w:rPr>
          <w:rFonts w:cs="Arial"/>
        </w:rPr>
        <w:t xml:space="preserve">07.40 - </w:t>
      </w:r>
      <w:r>
        <w:rPr>
          <w:rFonts w:cs="Arial"/>
        </w:rPr>
        <w:t>09</w:t>
      </w:r>
      <w:r w:rsidRPr="009E525A">
        <w:rPr>
          <w:rFonts w:cs="Arial"/>
        </w:rPr>
        <w:t>.</w:t>
      </w:r>
      <w:r>
        <w:rPr>
          <w:rFonts w:cs="Arial"/>
        </w:rPr>
        <w:t>2</w:t>
      </w:r>
      <w:r w:rsidRPr="009E525A">
        <w:rPr>
          <w:rFonts w:cs="Arial"/>
        </w:rPr>
        <w:t>0</w:t>
      </w:r>
      <w:r w:rsidRPr="009E525A">
        <w:rPr>
          <w:rFonts w:cs="Arial"/>
        </w:rPr>
        <w:tab/>
        <w:t>Partiohiihdon kohdistusammunta rata 5</w:t>
      </w:r>
    </w:p>
    <w:p w:rsidR="008B7F6E" w:rsidRPr="009E525A" w:rsidRDefault="008B7F6E" w:rsidP="008B7F6E">
      <w:pPr>
        <w:keepLines/>
        <w:tabs>
          <w:tab w:val="left" w:pos="1260"/>
          <w:tab w:val="left" w:pos="3960"/>
          <w:tab w:val="left" w:pos="5220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>klo 7.40 - 8.00, nro:t 1 - 15</w:t>
      </w:r>
    </w:p>
    <w:p w:rsidR="008B7F6E" w:rsidRPr="009E525A" w:rsidRDefault="008B7F6E" w:rsidP="008B7F6E">
      <w:pPr>
        <w:keepLines/>
        <w:tabs>
          <w:tab w:val="left" w:pos="1260"/>
          <w:tab w:val="left" w:pos="5220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</w:rPr>
      </w:pPr>
      <w:r w:rsidRPr="009E525A">
        <w:rPr>
          <w:rFonts w:cs="Arial"/>
        </w:rPr>
        <w:tab/>
        <w:t>klo 8.20 - 8.40, nro:t 16 - 30</w:t>
      </w:r>
    </w:p>
    <w:p w:rsidR="008B7F6E" w:rsidRPr="009E525A" w:rsidRDefault="008B7F6E" w:rsidP="008B7F6E">
      <w:pPr>
        <w:keepLines/>
        <w:tabs>
          <w:tab w:val="left" w:pos="1260"/>
          <w:tab w:val="left" w:pos="3895"/>
          <w:tab w:val="left" w:pos="5194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  <w:t>klo 9.00 - 9.20, nro:t 31 - 45</w:t>
      </w:r>
    </w:p>
    <w:p w:rsidR="008B7F6E" w:rsidRPr="009E525A" w:rsidRDefault="008B7F6E" w:rsidP="008B7F6E">
      <w:pPr>
        <w:keepLines/>
        <w:tabs>
          <w:tab w:val="left" w:pos="1260"/>
          <w:tab w:val="left" w:pos="3895"/>
          <w:tab w:val="left" w:pos="5194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</w:rPr>
      </w:pPr>
      <w:r w:rsidRPr="009E525A">
        <w:rPr>
          <w:rFonts w:cs="Arial"/>
        </w:rPr>
        <w:tab/>
      </w:r>
      <w:r w:rsidRPr="009E525A">
        <w:rPr>
          <w:rFonts w:cs="Arial"/>
        </w:rPr>
        <w:tab/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09.02 -</w:t>
      </w:r>
      <w:r w:rsidRPr="009E525A">
        <w:rPr>
          <w:rFonts w:cs="Arial"/>
        </w:rPr>
        <w:tab/>
      </w:r>
      <w:r w:rsidRPr="009E525A">
        <w:rPr>
          <w:rFonts w:cs="Arial"/>
        </w:rPr>
        <w:tab/>
        <w:t>Partiokilpailu (lähdöt järjestyksessä C-, A- ja B-sarja)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</w:rPr>
      </w:pPr>
      <w:r w:rsidRPr="009E525A">
        <w:rPr>
          <w:rFonts w:cs="Arial"/>
        </w:rPr>
        <w:t>- klo 09.02 – 09.30, partiot 1 -15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</w:rPr>
      </w:pPr>
      <w:r w:rsidRPr="009E525A">
        <w:rPr>
          <w:rFonts w:cs="Arial"/>
        </w:rPr>
        <w:t>- klo 09.32 – 10.00, partiot 16 - 30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</w:rPr>
      </w:pPr>
      <w:r w:rsidRPr="009E525A">
        <w:rPr>
          <w:rFonts w:cs="Arial"/>
        </w:rPr>
        <w:t>- klo 10.02 – 10.30, partiot 31 - 45</w:t>
      </w: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</w:p>
    <w:p w:rsidR="008B7F6E" w:rsidRPr="009E525A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</w:rPr>
      </w:pPr>
      <w:r w:rsidRPr="009E525A">
        <w:rPr>
          <w:rFonts w:cs="Arial"/>
        </w:rPr>
        <w:t>14.00</w:t>
      </w:r>
      <w:r w:rsidRPr="009E525A">
        <w:rPr>
          <w:rFonts w:cs="Arial"/>
        </w:rPr>
        <w:tab/>
      </w:r>
      <w:r w:rsidRPr="009E525A">
        <w:rPr>
          <w:rFonts w:cs="Arial"/>
        </w:rPr>
        <w:tab/>
      </w:r>
      <w:r w:rsidRPr="009E525A">
        <w:rPr>
          <w:rFonts w:cs="Arial"/>
        </w:rPr>
        <w:tab/>
        <w:t>Palkintojen jako ja päättäjäiset auditoriossa.</w:t>
      </w:r>
    </w:p>
    <w:p w:rsidR="008B7F6E" w:rsidRPr="00691229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FF0000"/>
        </w:rPr>
      </w:pPr>
    </w:p>
    <w:p w:rsidR="008B7F6E" w:rsidRPr="001116F6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1116F6">
        <w:t xml:space="preserve">Organisaation johtohenkilöt </w:t>
      </w:r>
    </w:p>
    <w:p w:rsidR="008B7F6E" w:rsidRPr="0053032F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5190"/>
        <w:rPr>
          <w:rFonts w:cs="Arial"/>
        </w:rPr>
      </w:pPr>
      <w:r w:rsidRPr="0053032F">
        <w:rPr>
          <w:rFonts w:cs="Arial"/>
        </w:rPr>
        <w:t>Kilpailujen johtaja</w:t>
      </w:r>
      <w:r w:rsidRPr="0053032F">
        <w:rPr>
          <w:rFonts w:cs="Arial"/>
        </w:rPr>
        <w:tab/>
      </w:r>
      <w:r w:rsidRPr="0053032F">
        <w:rPr>
          <w:rFonts w:cs="Arial"/>
        </w:rPr>
        <w:tab/>
        <w:t>Majuri Jari Lukkari</w:t>
      </w:r>
    </w:p>
    <w:p w:rsidR="008B7F6E" w:rsidRPr="0053032F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5190"/>
        <w:rPr>
          <w:rFonts w:cs="Arial"/>
        </w:rPr>
      </w:pPr>
      <w:r w:rsidRPr="0053032F">
        <w:rPr>
          <w:rFonts w:cs="Arial"/>
        </w:rPr>
        <w:t>Kilpailunjohtajan apulainen</w:t>
      </w:r>
      <w:r w:rsidRPr="0053032F">
        <w:rPr>
          <w:rFonts w:cs="Arial"/>
        </w:rPr>
        <w:tab/>
        <w:t xml:space="preserve">Majuri Kari Saukkonen 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Tekninen johtaja</w:t>
      </w:r>
      <w:r w:rsidRPr="00223B64">
        <w:rPr>
          <w:rFonts w:cs="Arial"/>
        </w:rPr>
        <w:tab/>
      </w:r>
      <w:r w:rsidRPr="00223B64">
        <w:rPr>
          <w:rFonts w:cs="Arial"/>
        </w:rPr>
        <w:tab/>
        <w:t>Kapteeni Ville Kotikumpu</w:t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  <w:color w:val="FF0000"/>
        </w:rPr>
      </w:pPr>
      <w:r w:rsidRPr="00223B64">
        <w:rPr>
          <w:rFonts w:cs="Arial"/>
        </w:rPr>
        <w:t xml:space="preserve">Kilpailutoimiston johtaja </w:t>
      </w:r>
      <w:r w:rsidRPr="00223B64">
        <w:rPr>
          <w:rFonts w:cs="Arial"/>
        </w:rPr>
        <w:tab/>
      </w:r>
      <w:r w:rsidRPr="00223B64">
        <w:rPr>
          <w:rFonts w:cs="Arial"/>
        </w:rPr>
        <w:tab/>
        <w:t>Työnjohtaja Jouni Kasurinen</w:t>
      </w:r>
      <w:r w:rsidRPr="00691229">
        <w:rPr>
          <w:rFonts w:cs="Arial"/>
          <w:color w:val="FF0000"/>
        </w:rPr>
        <w:tab/>
      </w:r>
      <w:r w:rsidRPr="00691229">
        <w:rPr>
          <w:rFonts w:cs="Arial"/>
          <w:color w:val="FF0000"/>
        </w:rPr>
        <w:tab/>
      </w:r>
    </w:p>
    <w:p w:rsidR="008B7F6E" w:rsidRPr="0053032F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</w:rPr>
      </w:pPr>
      <w:r w:rsidRPr="0053032F">
        <w:rPr>
          <w:rFonts w:cs="Arial"/>
        </w:rPr>
        <w:t>Maasto- ja ampumahiihto</w:t>
      </w:r>
      <w:r w:rsidRPr="0053032F">
        <w:rPr>
          <w:rFonts w:cs="Arial"/>
        </w:rPr>
        <w:tab/>
        <w:t>Yliluutnantti Sami Petroff, PSVP</w:t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691229">
        <w:rPr>
          <w:rFonts w:cs="Arial"/>
          <w:color w:val="FF0000"/>
        </w:rPr>
        <w:tab/>
      </w:r>
      <w:r w:rsidRPr="00691229">
        <w:rPr>
          <w:rFonts w:cs="Arial"/>
          <w:color w:val="FF0000"/>
        </w:rPr>
        <w:tab/>
      </w:r>
    </w:p>
    <w:p w:rsidR="008B7F6E" w:rsidRPr="0053032F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</w:rPr>
      </w:pPr>
      <w:r w:rsidRPr="0053032F">
        <w:rPr>
          <w:rFonts w:cs="Arial"/>
        </w:rPr>
        <w:t>Rk-ampumahiihto ja partiohiihto</w:t>
      </w:r>
      <w:r w:rsidRPr="0053032F">
        <w:rPr>
          <w:rFonts w:cs="Arial"/>
        </w:rPr>
        <w:tab/>
        <w:t>Yliluutnantti Teijo Nurmikumpu, KAITR</w:t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691229">
        <w:rPr>
          <w:rFonts w:cs="Arial"/>
          <w:color w:val="FF0000"/>
        </w:rPr>
        <w:tab/>
      </w:r>
      <w:r w:rsidRPr="00691229">
        <w:rPr>
          <w:rFonts w:cs="Arial"/>
          <w:color w:val="FF0000"/>
        </w:rPr>
        <w:tab/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</w:rPr>
      </w:pPr>
      <w:r w:rsidRPr="00223B64">
        <w:rPr>
          <w:rFonts w:cs="Arial"/>
        </w:rPr>
        <w:t xml:space="preserve">Ratamestari </w:t>
      </w:r>
      <w:r w:rsidRPr="00223B64">
        <w:rPr>
          <w:rFonts w:cs="Arial"/>
        </w:rPr>
        <w:tab/>
      </w:r>
      <w:r w:rsidRPr="00223B64">
        <w:rPr>
          <w:rFonts w:cs="Arial"/>
        </w:rPr>
        <w:tab/>
        <w:t>Liikunnanohjaaja Miika Lotvonen / KAIPR LIIKALA</w:t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8B7F6E" w:rsidRPr="00CC28C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CC28C4">
        <w:rPr>
          <w:rFonts w:cs="Arial"/>
        </w:rPr>
        <w:t>Kuuluttaja</w:t>
      </w:r>
      <w:r w:rsidRPr="00CC28C4">
        <w:rPr>
          <w:rFonts w:cs="Arial"/>
        </w:rPr>
        <w:tab/>
      </w:r>
      <w:r w:rsidRPr="00CC28C4">
        <w:rPr>
          <w:rFonts w:cs="Arial"/>
        </w:rPr>
        <w:tab/>
      </w:r>
      <w:r w:rsidRPr="00CC28C4">
        <w:rPr>
          <w:rFonts w:cs="Arial"/>
        </w:rPr>
        <w:tab/>
        <w:t>Kapteeni Juho Kangas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691229">
        <w:rPr>
          <w:rFonts w:cs="Arial"/>
          <w:color w:val="FF0000"/>
        </w:rPr>
        <w:t xml:space="preserve">                                       </w:t>
      </w:r>
      <w:r w:rsidRPr="00223B64">
        <w:rPr>
          <w:rFonts w:cs="Arial"/>
        </w:rPr>
        <w:t>Tulospalvelu</w:t>
      </w:r>
      <w:r w:rsidRPr="00223B64">
        <w:rPr>
          <w:rFonts w:cs="Arial"/>
        </w:rPr>
        <w:tab/>
      </w:r>
      <w:r w:rsidRPr="00223B64">
        <w:rPr>
          <w:rFonts w:cs="Arial"/>
        </w:rPr>
        <w:tab/>
        <w:t>Vuokattisport (Vuokatti)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223B64">
        <w:rPr>
          <w:rFonts w:cs="Arial"/>
        </w:rPr>
        <w:tab/>
      </w:r>
      <w:r w:rsidRPr="00223B64">
        <w:rPr>
          <w:rFonts w:cs="Arial"/>
        </w:rPr>
        <w:tab/>
      </w:r>
      <w:r w:rsidRPr="00223B64">
        <w:rPr>
          <w:rFonts w:cs="Arial"/>
        </w:rPr>
        <w:tab/>
        <w:t>Tmi Jouni Puljujärvi (Kajaani)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</w:rPr>
      </w:pPr>
      <w:r w:rsidRPr="00223B64">
        <w:rPr>
          <w:rFonts w:cs="Arial"/>
        </w:rPr>
        <w:t>Äänentoisto ja sähköistys</w:t>
      </w:r>
      <w:r w:rsidRPr="00223B64">
        <w:rPr>
          <w:rFonts w:cs="Arial"/>
        </w:rPr>
        <w:tab/>
        <w:t>KUOHP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Huoltopäällikkö / kuljetusupseeri</w:t>
      </w:r>
      <w:r w:rsidRPr="00223B64">
        <w:rPr>
          <w:rFonts w:cs="Arial"/>
        </w:rPr>
        <w:tab/>
        <w:t xml:space="preserve">KUOHP </w:t>
      </w:r>
    </w:p>
    <w:p w:rsidR="008B7F6E" w:rsidRPr="006454C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6454C9">
        <w:rPr>
          <w:rFonts w:cs="Arial"/>
        </w:rPr>
        <w:t>Majoitus</w:t>
      </w:r>
      <w:r w:rsidRPr="006454C9">
        <w:rPr>
          <w:rFonts w:cs="Arial"/>
        </w:rPr>
        <w:tab/>
      </w:r>
      <w:r w:rsidRPr="006454C9">
        <w:rPr>
          <w:rFonts w:cs="Arial"/>
        </w:rPr>
        <w:tab/>
      </w:r>
      <w:r w:rsidRPr="006454C9">
        <w:rPr>
          <w:rFonts w:cs="Arial"/>
        </w:rPr>
        <w:tab/>
        <w:t>KAIJP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Lääkintähuollon johtaja</w:t>
      </w:r>
      <w:r w:rsidRPr="00223B64">
        <w:rPr>
          <w:rFonts w:cs="Arial"/>
        </w:rPr>
        <w:tab/>
      </w:r>
      <w:r w:rsidRPr="00223B64">
        <w:rPr>
          <w:rFonts w:cs="Arial"/>
        </w:rPr>
        <w:tab/>
        <w:t>SOTLK/KAJTERVAS</w:t>
      </w:r>
    </w:p>
    <w:p w:rsidR="008B7F6E" w:rsidRPr="00BF477F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BF477F">
        <w:rPr>
          <w:rFonts w:cs="Arial"/>
        </w:rPr>
        <w:t>Tiedottaja</w:t>
      </w:r>
      <w:r w:rsidRPr="00BF477F">
        <w:rPr>
          <w:rFonts w:cs="Arial"/>
        </w:rPr>
        <w:tab/>
      </w:r>
      <w:r w:rsidRPr="00BF477F">
        <w:rPr>
          <w:rFonts w:cs="Arial"/>
        </w:rPr>
        <w:tab/>
      </w:r>
      <w:r w:rsidRPr="00BF477F">
        <w:rPr>
          <w:rFonts w:cs="Arial"/>
        </w:rPr>
        <w:tab/>
        <w:t>Satu Hujanen</w:t>
      </w:r>
    </w:p>
    <w:p w:rsidR="008B7F6E" w:rsidRPr="001116F6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1116F6">
        <w:rPr>
          <w:rFonts w:cs="Arial"/>
        </w:rPr>
        <w:t>Kertausharjoituksen johtaja</w:t>
      </w:r>
      <w:r w:rsidRPr="001116F6">
        <w:rPr>
          <w:rFonts w:cs="Arial"/>
        </w:rPr>
        <w:tab/>
        <w:t>KOULOS</w:t>
      </w:r>
      <w:r w:rsidRPr="001116F6">
        <w:rPr>
          <w:rFonts w:cs="Arial"/>
        </w:rPr>
        <w:tab/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8B7F6E" w:rsidRPr="00FA0AB1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A0AB1">
        <w:t>Tuomarineuvosto</w:t>
      </w:r>
    </w:p>
    <w:p w:rsidR="008B7F6E" w:rsidRPr="00FA0AB1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FA0AB1">
        <w:rPr>
          <w:rFonts w:cs="Arial"/>
        </w:rPr>
        <w:t>PE:n edustaja</w:t>
      </w:r>
      <w:r w:rsidRPr="00FA0AB1">
        <w:rPr>
          <w:rFonts w:cs="Arial"/>
        </w:rPr>
        <w:tab/>
      </w:r>
      <w:r w:rsidRPr="00FA0AB1">
        <w:rPr>
          <w:rFonts w:cs="Arial"/>
        </w:rPr>
        <w:tab/>
        <w:t>PE nimeää</w:t>
      </w:r>
      <w:r w:rsidRPr="00FA0AB1">
        <w:rPr>
          <w:rFonts w:cs="Arial"/>
        </w:rPr>
        <w:tab/>
      </w:r>
      <w:r w:rsidRPr="00FA0AB1">
        <w:rPr>
          <w:rFonts w:cs="Arial"/>
        </w:rPr>
        <w:tab/>
        <w:t xml:space="preserve"> </w:t>
      </w:r>
    </w:p>
    <w:p w:rsidR="008B7F6E" w:rsidRPr="00FA0AB1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FA0AB1">
        <w:rPr>
          <w:rFonts w:cs="Arial"/>
        </w:rPr>
        <w:t>Järjestäjien edustaja</w:t>
      </w:r>
      <w:r w:rsidRPr="00FA0AB1">
        <w:rPr>
          <w:rFonts w:cs="Arial"/>
        </w:rPr>
        <w:tab/>
      </w:r>
      <w:r w:rsidRPr="00FA0AB1">
        <w:rPr>
          <w:rFonts w:cs="Arial"/>
        </w:rPr>
        <w:tab/>
        <w:t xml:space="preserve">Kapt Ville Kotikumpu </w:t>
      </w:r>
    </w:p>
    <w:p w:rsidR="008B7F6E" w:rsidRPr="00223B64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Kilpailujoukkueiden edustaja</w:t>
      </w:r>
      <w:r w:rsidRPr="00223B64">
        <w:rPr>
          <w:rFonts w:cs="Arial"/>
        </w:rPr>
        <w:tab/>
        <w:t>valitaan 18.3.2025</w:t>
      </w:r>
    </w:p>
    <w:p w:rsidR="008B7F6E" w:rsidRPr="00FA0AB1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FA0AB1">
        <w:rPr>
          <w:rFonts w:cs="Arial"/>
        </w:rPr>
        <w:t>Sihteeri</w:t>
      </w:r>
      <w:r w:rsidRPr="00FA0AB1">
        <w:rPr>
          <w:rFonts w:cs="Arial"/>
        </w:rPr>
        <w:tab/>
      </w:r>
      <w:r w:rsidRPr="00FA0AB1">
        <w:rPr>
          <w:rFonts w:cs="Arial"/>
        </w:rPr>
        <w:tab/>
      </w:r>
      <w:r w:rsidRPr="00FA0AB1">
        <w:rPr>
          <w:rFonts w:cs="Arial"/>
        </w:rPr>
        <w:tab/>
        <w:t>Työnjoht Jouni Kasurinen</w:t>
      </w:r>
    </w:p>
    <w:p w:rsidR="008B7F6E" w:rsidRPr="00691229" w:rsidRDefault="008B7F6E" w:rsidP="008B7F6E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8B7F6E" w:rsidRPr="00FA0AB1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A0AB1">
        <w:t>Ilmoittautuminen</w:t>
      </w:r>
    </w:p>
    <w:p w:rsidR="008B7F6E" w:rsidRPr="00192DD9" w:rsidRDefault="008B7F6E" w:rsidP="00EE0429">
      <w:pPr>
        <w:pStyle w:val="SisennysC2"/>
        <w:rPr>
          <w:bCs/>
        </w:rPr>
      </w:pPr>
      <w:r w:rsidRPr="00FA0AB1">
        <w:t>Ilmoittautuminen tehdään kilpailukäskyn liitteenä olevalla lomakkeella. Puolustusvoimien joukko-osastot liittävät ilmoittautumisensa asiaan</w:t>
      </w:r>
      <w:r w:rsidRPr="00FA0AB1">
        <w:rPr>
          <w:b/>
          <w:bCs/>
        </w:rPr>
        <w:t xml:space="preserve"> </w:t>
      </w:r>
      <w:r w:rsidRPr="00FA0AB1">
        <w:rPr>
          <w:b/>
        </w:rPr>
        <w:t>6763/12.08.01/2024</w:t>
      </w:r>
      <w:r w:rsidRPr="00FA0AB1">
        <w:t xml:space="preserve"> </w:t>
      </w:r>
      <w:r w:rsidRPr="00FA0AB1">
        <w:rPr>
          <w:bCs/>
        </w:rPr>
        <w:t>Rajavartiolaitoksen joukot lähettävät ilmoittautumisensa sähköpostilla osoitteeseen liikunta.kaipr@mil.fi</w:t>
      </w:r>
    </w:p>
    <w:p w:rsidR="008B7F6E" w:rsidRDefault="008B7F6E" w:rsidP="00EE0429">
      <w:pPr>
        <w:pStyle w:val="SisennysC2"/>
        <w:rPr>
          <w:bCs/>
        </w:rPr>
      </w:pPr>
      <w:r w:rsidRPr="00192DD9">
        <w:rPr>
          <w:bCs/>
        </w:rPr>
        <w:t xml:space="preserve">Ilmoittautumiset tulee olla perillä torstaina </w:t>
      </w:r>
      <w:r w:rsidRPr="00192DD9">
        <w:rPr>
          <w:b/>
          <w:bCs/>
        </w:rPr>
        <w:t>27.2.2025</w:t>
      </w:r>
      <w:r w:rsidRPr="00192DD9">
        <w:rPr>
          <w:bCs/>
        </w:rPr>
        <w:t xml:space="preserve"> klo 16.00 mennessä.</w:t>
      </w:r>
    </w:p>
    <w:p w:rsidR="00EE0429" w:rsidRPr="00192DD9" w:rsidRDefault="00EE0429" w:rsidP="00EE0429">
      <w:pPr>
        <w:pStyle w:val="SisennysC2"/>
        <w:rPr>
          <w:bCs/>
        </w:rPr>
      </w:pPr>
    </w:p>
    <w:p w:rsidR="008B7F6E" w:rsidRPr="00FA0AB1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A0AB1">
        <w:t>Reserviläiset</w:t>
      </w:r>
    </w:p>
    <w:p w:rsidR="008B7F6E" w:rsidRPr="00FA0AB1" w:rsidRDefault="008B7F6E" w:rsidP="00EE0429">
      <w:pPr>
        <w:pStyle w:val="SisennysC2"/>
      </w:pPr>
      <w:r w:rsidRPr="00FA0AB1">
        <w:t>Reserviläiset voivat osallistua partiokilpailun C-sarjaan. Kilpailu järjestetään Puolustusvoimien vapaaehtoisena harjoituksena.</w:t>
      </w:r>
    </w:p>
    <w:p w:rsidR="008B7F6E" w:rsidRPr="00FA0AB1" w:rsidRDefault="008B7F6E" w:rsidP="00EE0429">
      <w:pPr>
        <w:pStyle w:val="SisennysC2"/>
      </w:pPr>
      <w:r w:rsidRPr="00FA0AB1">
        <w:t>Reserviläispartiot ilmoittautuvat kilpailuihin reserviläisurheiluliiton piirinsä kautta. Jokaisesta piiristä voi osallistua 1 - 2 joukkuetta. Kuitenkin niin, että reserviläispartioiden määrä ei ylitä 20 joukkuetta.</w:t>
      </w:r>
    </w:p>
    <w:p w:rsidR="008B7F6E" w:rsidRPr="00FA0AB1" w:rsidRDefault="008B7F6E" w:rsidP="00EE0429">
      <w:pPr>
        <w:pStyle w:val="SisennysC2"/>
      </w:pPr>
      <w:r w:rsidRPr="004E096F">
        <w:t xml:space="preserve">Reserviläisten ilmoittautumislomake tulee olla lähetettynä sähköpostitse liikunta.kaipr@mil.fi </w:t>
      </w:r>
      <w:r w:rsidRPr="004E096F">
        <w:rPr>
          <w:b/>
        </w:rPr>
        <w:t>maanantai 27.1.2025 klo 16.00 mennessä</w:t>
      </w:r>
      <w:r w:rsidRPr="004E096F">
        <w:t xml:space="preserve"> tämän suunnitelman mukana olevalla reserviläisten ilmoittautumislomakkeella.</w:t>
      </w:r>
    </w:p>
    <w:p w:rsidR="008B7F6E" w:rsidRPr="004E096F" w:rsidRDefault="008B7F6E" w:rsidP="00EE0429">
      <w:pPr>
        <w:pStyle w:val="SisennysC2"/>
      </w:pPr>
      <w:r w:rsidRPr="00FA0AB1">
        <w:t>Reserviläispartion koko on maksimissaan viisi (5) henkilöä (4 varsinaista jäsentä + 1 varajäsen). Kilpailuun ei voi osallistua sairaana tai toipilaana.</w:t>
      </w:r>
    </w:p>
    <w:p w:rsidR="008B7F6E" w:rsidRPr="004E096F" w:rsidRDefault="008B7F6E" w:rsidP="00EE0429">
      <w:pPr>
        <w:pStyle w:val="SisennysC2"/>
      </w:pPr>
      <w:r w:rsidRPr="004E096F">
        <w:t>Ilmoittautuneille lähetetään helmikuun aikana kutsu Puolustusvoimien vapaaehtoiseen harjoitukseen.</w:t>
      </w:r>
    </w:p>
    <w:p w:rsidR="008B7F6E" w:rsidRPr="00691229" w:rsidRDefault="008B7F6E" w:rsidP="00EE0429">
      <w:pPr>
        <w:pStyle w:val="SisennysC2"/>
        <w:rPr>
          <w:color w:val="FF0000"/>
        </w:rPr>
      </w:pPr>
    </w:p>
    <w:p w:rsidR="008B7F6E" w:rsidRPr="00FF28B5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F28B5">
        <w:t>Huolto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Majoitus</w:t>
      </w:r>
    </w:p>
    <w:p w:rsidR="008B7F6E" w:rsidRPr="00FF28B5" w:rsidRDefault="008B7F6E" w:rsidP="00EE0429">
      <w:pPr>
        <w:pStyle w:val="SisennysC2"/>
      </w:pPr>
      <w:r w:rsidRPr="00FF28B5">
        <w:t xml:space="preserve">Kilpailujoukkueet majoitetaan kilpailujen ajaksi kasarmimajoitukseen. Kutsuvieraat varaavat majoituksensa Kajaanin majoitusliikkeistä. 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bookmarkStart w:id="11" w:name="_Hlk180670568"/>
      <w:r w:rsidRPr="00FF28B5">
        <w:rPr>
          <w:b w:val="0"/>
        </w:rPr>
        <w:t>Ruokailu</w:t>
      </w:r>
    </w:p>
    <w:p w:rsidR="008B7F6E" w:rsidRPr="00FF28B5" w:rsidRDefault="008B7F6E" w:rsidP="00EE0429">
      <w:pPr>
        <w:pStyle w:val="SisennysC2"/>
      </w:pPr>
      <w:r w:rsidRPr="00FF28B5">
        <w:t xml:space="preserve">Puolustusvoimien joukko-osastot tilaavat tarvitsemansa muonituksen ml. matkamuonat </w:t>
      </w:r>
      <w:r>
        <w:t>Leijona Cateringin Aromi</w:t>
      </w:r>
      <w:r w:rsidRPr="00FF28B5">
        <w:t xml:space="preserve"> -ohjelmalla. Samalle he ilmoittavat erikoisruokavaliot. Pohjois-Pohjanmaan ja Kainuun aluetoimisto tilaa reserviläisten tarvitseman muonituksen.</w:t>
      </w:r>
    </w:p>
    <w:p w:rsidR="008B7F6E" w:rsidRPr="00FF28B5" w:rsidRDefault="008B7F6E" w:rsidP="00EE0429">
      <w:pPr>
        <w:pStyle w:val="SisennysC2"/>
      </w:pPr>
      <w:r w:rsidRPr="00FF28B5">
        <w:t xml:space="preserve">Rajavartiolaitoksen joukot tilaavat tarvitsemansa muonituksen suoraan sähköpostiosoitteesta </w:t>
      </w:r>
      <w:hyperlink r:id="rId8" w:history="1">
        <w:r w:rsidRPr="00FF28B5">
          <w:rPr>
            <w:rStyle w:val="Hyperlinkki"/>
            <w:rFonts w:cs="Arial"/>
          </w:rPr>
          <w:t>jani.nevalainen@leijonacatering.fi</w:t>
        </w:r>
      </w:hyperlink>
      <w:r w:rsidRPr="00FF28B5">
        <w:t xml:space="preserve"> ja ilmoittavat tilauksen yhteydessä muonituksen laskutusosoitteen. Otsikkona pyydetään käyttämään: Hiihdon sotilas-SM-2025.</w:t>
      </w:r>
    </w:p>
    <w:p w:rsidR="008B7F6E" w:rsidRPr="00FF28B5" w:rsidRDefault="008B7F6E" w:rsidP="00EE0429">
      <w:pPr>
        <w:pStyle w:val="SisennysC2"/>
      </w:pPr>
      <w:r w:rsidRPr="00FF28B5">
        <w:t xml:space="preserve">Varusmiehet ja reserviläiset ruokailevat varuskuntaravintolan yläkerrassa. Palkatulle henkilöstölle lounas on tarjolla varuskuntaravintolan alakerrassa. Aamupala, päivällinen ja iltapala ovat tarjolla varuskuntaravintolan yläkerrassa. </w:t>
      </w:r>
    </w:p>
    <w:p w:rsidR="008B7F6E" w:rsidRPr="00FF28B5" w:rsidRDefault="008B7F6E" w:rsidP="00EE0429">
      <w:pPr>
        <w:pStyle w:val="SisennysC2"/>
      </w:pPr>
      <w:r w:rsidRPr="00FF28B5">
        <w:tab/>
      </w:r>
      <w:r w:rsidRPr="00FF28B5">
        <w:tab/>
      </w:r>
      <w:r w:rsidRPr="00FF28B5">
        <w:tab/>
      </w:r>
    </w:p>
    <w:p w:rsidR="008B7F6E" w:rsidRDefault="008B7F6E" w:rsidP="00EE0429">
      <w:pPr>
        <w:pStyle w:val="SisennysC2"/>
      </w:pPr>
      <w:r w:rsidRPr="00FF28B5">
        <w:t>Henkilökunta voi maksaa ruokailunsa pankkikortilla.</w:t>
      </w:r>
    </w:p>
    <w:p w:rsidR="00EE0429" w:rsidRPr="00691229" w:rsidRDefault="00EE0429" w:rsidP="00EE0429">
      <w:pPr>
        <w:pStyle w:val="SisennysC2"/>
        <w:rPr>
          <w:rFonts w:cs="Arial"/>
          <w:color w:val="FF0000"/>
        </w:rPr>
      </w:pPr>
    </w:p>
    <w:p w:rsidR="008B7F6E" w:rsidRPr="00F33892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F33892">
        <w:rPr>
          <w:rFonts w:cs="Arial"/>
        </w:rPr>
        <w:t>Ruokailuajat ovat:</w:t>
      </w:r>
    </w:p>
    <w:p w:rsidR="008B7F6E" w:rsidRPr="00F33892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F33892" w:rsidRDefault="008B7F6E" w:rsidP="008B7F6E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F33892">
        <w:rPr>
          <w:rFonts w:cs="Arial"/>
        </w:rPr>
        <w:tab/>
        <w:t>Aamupala</w:t>
      </w:r>
      <w:r w:rsidRPr="00F33892">
        <w:rPr>
          <w:rFonts w:cs="Arial"/>
        </w:rPr>
        <w:tab/>
        <w:t>klo 05.50 - 08.00</w:t>
      </w:r>
    </w:p>
    <w:p w:rsidR="008B7F6E" w:rsidRPr="00F33892" w:rsidRDefault="008B7F6E" w:rsidP="008B7F6E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F33892">
        <w:rPr>
          <w:rFonts w:cs="Arial"/>
        </w:rPr>
        <w:tab/>
        <w:t>Lounas</w:t>
      </w:r>
      <w:r w:rsidRPr="00F33892">
        <w:rPr>
          <w:rFonts w:cs="Arial"/>
        </w:rPr>
        <w:tab/>
        <w:t>klo 10.</w:t>
      </w:r>
      <w:r>
        <w:rPr>
          <w:rFonts w:cs="Arial"/>
        </w:rPr>
        <w:t>4</w:t>
      </w:r>
      <w:r w:rsidRPr="00F33892">
        <w:rPr>
          <w:rFonts w:cs="Arial"/>
        </w:rPr>
        <w:t>0 - 13.00</w:t>
      </w:r>
    </w:p>
    <w:p w:rsidR="008B7F6E" w:rsidRPr="00F33892" w:rsidRDefault="008B7F6E" w:rsidP="008B7F6E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F33892">
        <w:rPr>
          <w:rFonts w:cs="Arial"/>
        </w:rPr>
        <w:tab/>
        <w:t xml:space="preserve">Päivällinen </w:t>
      </w:r>
      <w:r w:rsidRPr="00F33892">
        <w:rPr>
          <w:rFonts w:cs="Arial"/>
        </w:rPr>
        <w:tab/>
        <w:t>klo 16.</w:t>
      </w:r>
      <w:r>
        <w:rPr>
          <w:rFonts w:cs="Arial"/>
        </w:rPr>
        <w:t>1</w:t>
      </w:r>
      <w:r w:rsidRPr="00F33892">
        <w:rPr>
          <w:rFonts w:cs="Arial"/>
        </w:rPr>
        <w:t>0 - 18.00</w:t>
      </w:r>
    </w:p>
    <w:p w:rsidR="008B7F6E" w:rsidRPr="00F33892" w:rsidRDefault="008B7F6E" w:rsidP="008B7F6E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F33892">
        <w:rPr>
          <w:rFonts w:cs="Arial"/>
        </w:rPr>
        <w:tab/>
        <w:t>Iltapala</w:t>
      </w:r>
      <w:r w:rsidRPr="00F33892">
        <w:rPr>
          <w:rFonts w:cs="Arial"/>
        </w:rPr>
        <w:tab/>
        <w:t>klo 19.00 - 21.00</w:t>
      </w:r>
    </w:p>
    <w:bookmarkEnd w:id="11"/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</w:pPr>
      <w:r w:rsidRPr="00FF28B5">
        <w:rPr>
          <w:b w:val="0"/>
        </w:rPr>
        <w:t>Lääkintähuolto</w:t>
      </w:r>
    </w:p>
    <w:p w:rsidR="008B7F6E" w:rsidRPr="00691229" w:rsidRDefault="008B7F6E" w:rsidP="00EE0429">
      <w:pPr>
        <w:pStyle w:val="SisennysC2"/>
        <w:rPr>
          <w:color w:val="FF0000"/>
        </w:rPr>
      </w:pPr>
      <w:r w:rsidRPr="00FF28B5">
        <w:t xml:space="preserve">Varusmiesten vastaanotto varuskuntasairaalassa on klo 07.00 - 15.00 välisenä aikana. Muina aikoina varuskuntasairaalassa on lääkintämiespäivystys. Palkattuun henkilöstöön kuuluvat tukeutuvat yleiseen terveydenhuoltoon tai työterveyshuollon palveluihin oman ohjeistuksensa mukaisesti. Kilpailukeskuksessa päivystää kelkkalääkintäpartio ja sairasauto. 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Kuljetukset ja ajoneuvojen säilytys</w:t>
      </w:r>
    </w:p>
    <w:p w:rsidR="008B7F6E" w:rsidRPr="00691229" w:rsidRDefault="008B7F6E" w:rsidP="00EE0429">
      <w:pPr>
        <w:pStyle w:val="SisennysC2"/>
        <w:rPr>
          <w:color w:val="FF0000"/>
        </w:rPr>
      </w:pPr>
      <w:r w:rsidRPr="00FF28B5">
        <w:t xml:space="preserve">Kilpailujoukkueet vastaavat omista siirtymisistään kilpailukeskuksiin omilla ajoneuvoillaan koko kilpailun ajan. </w:t>
      </w:r>
      <w:r w:rsidRPr="0026390B">
        <w:t xml:space="preserve">Järjestäjä voi tarjota kuljetusta sitä erikseen tarvitseville. Kuljetustarve on ilmoitettava ilmoittautumislomakkeen kuljetustarve osiossa. Varuskunnassa </w:t>
      </w:r>
      <w:r w:rsidRPr="00FF28B5">
        <w:t>kilpailujoukkueiden ajoneuvot pysäköidään majoituskasarmin takapihalle tai muuhun erikseen osoitettuun paikoitusalueelle.</w:t>
      </w:r>
    </w:p>
    <w:p w:rsidR="008B7F6E" w:rsidRPr="00E16E96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E16E96">
        <w:rPr>
          <w:b w:val="0"/>
        </w:rPr>
        <w:t>Välinehuolto ja säilytys</w:t>
      </w:r>
    </w:p>
    <w:p w:rsidR="008B7F6E" w:rsidRPr="00691229" w:rsidRDefault="008B7F6E" w:rsidP="00EE0429">
      <w:pPr>
        <w:pStyle w:val="SisennysC2"/>
        <w:rPr>
          <w:color w:val="FF0000"/>
        </w:rPr>
      </w:pPr>
      <w:r w:rsidRPr="00E16E96">
        <w:t xml:space="preserve">Suksien voitelupaikka on koulutushallilla. Koulutushallille on valmisteltu sähköistys joukko-osastojen käyttöön. Joukko-osastot tuovat omat voitelutelineensä/pöytänsä mukanaan, </w:t>
      </w:r>
      <w:r w:rsidRPr="00E16E96">
        <w:rPr>
          <w:bCs/>
        </w:rPr>
        <w:t>Suksien voitelu majoitusrakennuksessa on kielletty.</w:t>
      </w:r>
      <w:r w:rsidRPr="00E16E96">
        <w:t xml:space="preserve"> </w:t>
      </w:r>
    </w:p>
    <w:p w:rsidR="008B7F6E" w:rsidRPr="00691229" w:rsidRDefault="008B7F6E" w:rsidP="00EE0429">
      <w:pPr>
        <w:pStyle w:val="SisennysC2"/>
        <w:rPr>
          <w:color w:val="FF0000"/>
        </w:rPr>
      </w:pPr>
      <w:r w:rsidRPr="00E16E96">
        <w:t>Kilpailijoiden aseet ja ampumatarvikkeet säilytetään taisteluvälinevarastolla. Kilpailujoukkueen johtaja määrittää taisteluvälinevaraston henkilökunnalle joukkueestansa henkilön, joka noutaa joukkueensa aseita varastolta.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Peseytyminen</w:t>
      </w:r>
    </w:p>
    <w:p w:rsidR="008B7F6E" w:rsidRPr="00FF28B5" w:rsidRDefault="008B7F6E" w:rsidP="00EE0429">
      <w:pPr>
        <w:pStyle w:val="SisennysC2"/>
      </w:pPr>
      <w:r w:rsidRPr="00FF28B5">
        <w:t xml:space="preserve">Majoituskasarmien pesutilojen lisäksi Kainuun prikaatin urheilutalo, Heikinhalli, on kilpailijoiden käytössä päivittäin klo 07.00 - 20.30. 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Sotilaskoti</w:t>
      </w:r>
    </w:p>
    <w:p w:rsidR="008B7F6E" w:rsidRPr="00FF28B5" w:rsidRDefault="008B7F6E" w:rsidP="00EE0429">
      <w:pPr>
        <w:pStyle w:val="SisennysC2"/>
      </w:pPr>
      <w:r w:rsidRPr="00FF28B5">
        <w:t>Varuskunnan sotilaskoti on auki päivittäin klo 09.00 - 21.00</w:t>
      </w:r>
    </w:p>
    <w:p w:rsidR="008B7F6E" w:rsidRPr="00FF28B5" w:rsidRDefault="008B7F6E" w:rsidP="00EE0429">
      <w:pPr>
        <w:pStyle w:val="SisennysC2"/>
      </w:pPr>
      <w:r w:rsidRPr="00FF28B5">
        <w:t>Sotilaskoti palvelee myös kilpailupaikoilla.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Varustus</w:t>
      </w:r>
    </w:p>
    <w:p w:rsidR="008B7F6E" w:rsidRPr="00EE0429" w:rsidRDefault="008B7F6E" w:rsidP="00EE0429">
      <w:pPr>
        <w:pStyle w:val="SisennysC2"/>
      </w:pPr>
      <w:r w:rsidRPr="00EE0429">
        <w:t>Kilpailujen aikana esiinnytään sääntöjen mukaisessa kilpailuasussa, joukko-osaston yhtenäisessä urheiluasussa tai sotilaspuvussa.</w:t>
      </w:r>
    </w:p>
    <w:p w:rsidR="008B7F6E" w:rsidRPr="00FF28B5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FF28B5">
        <w:rPr>
          <w:b w:val="0"/>
        </w:rPr>
        <w:t>Puolustusvoimien ulkopuolinen henkilöstö</w:t>
      </w:r>
    </w:p>
    <w:p w:rsidR="008B7F6E" w:rsidRDefault="008B7F6E" w:rsidP="00EE0429">
      <w:pPr>
        <w:pStyle w:val="SisennysC2"/>
      </w:pPr>
      <w:r w:rsidRPr="00EE0429">
        <w:t>Joukko-osastot ilmoittavat kilpailujoukkueen huoltohenkilöstöön kuuluvien puolustusvoimien ulkopuolisten henkilöiden nimet ja syntymäajat ilmoittautumisen yhteydessä. Heidän tulee pitää aina mukanaan henkilötodistusta liikkuessaan kasarmialueella.</w:t>
      </w:r>
    </w:p>
    <w:p w:rsidR="00EE0429" w:rsidRPr="00EE0429" w:rsidRDefault="00EE0429" w:rsidP="00EE0429">
      <w:pPr>
        <w:pStyle w:val="SisennysC2"/>
      </w:pPr>
    </w:p>
    <w:p w:rsidR="008B7F6E" w:rsidRPr="00FF28B5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F28B5">
        <w:t>Tilaisuuksien ohjelmat</w:t>
      </w:r>
      <w:r w:rsidRPr="00FF28B5">
        <w:tab/>
        <w:t>Tilaisuuksien ohjelmat</w:t>
      </w:r>
    </w:p>
    <w:p w:rsidR="008B7F6E" w:rsidRPr="00223B64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223B64">
        <w:rPr>
          <w:b w:val="0"/>
        </w:rPr>
        <w:t>Avajaiset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Avajaiset järjestetään tiistaina 18.3.202</w:t>
      </w:r>
      <w:r>
        <w:rPr>
          <w:rFonts w:cs="Arial"/>
        </w:rPr>
        <w:t>5</w:t>
      </w:r>
      <w:r w:rsidRPr="00223B64">
        <w:rPr>
          <w:rFonts w:cs="Arial"/>
        </w:rPr>
        <w:t xml:space="preserve"> klo 08.00 Vuokatinurheiluopiston ampumahiihtostadionilla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Alustava ohjelma on: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7.50</w:t>
      </w:r>
      <w:r w:rsidRPr="00223B64">
        <w:rPr>
          <w:rFonts w:cs="Arial"/>
        </w:rPr>
        <w:tab/>
        <w:t>Järjestyminen tilaisuuteen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8.00</w:t>
      </w:r>
      <w:r w:rsidRPr="00223B64">
        <w:rPr>
          <w:rFonts w:cs="Arial"/>
        </w:rPr>
        <w:tab/>
        <w:t>Ilmoittaminen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Puhe ja kilpailun avaaminen</w:t>
      </w:r>
    </w:p>
    <w:p w:rsidR="00EE0429" w:rsidRDefault="008B7F6E" w:rsidP="00EE0429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</w:r>
    </w:p>
    <w:p w:rsidR="008B7F6E" w:rsidRPr="00223B64" w:rsidRDefault="008B7F6E" w:rsidP="00EE0429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</w:pPr>
      <w:r w:rsidRPr="00223B64">
        <w:t>Joukkueenjohtajien puhuttelu heti avajaisten jälkeen stadionilla.</w:t>
      </w:r>
    </w:p>
    <w:p w:rsidR="008B7F6E" w:rsidRPr="00223B64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223B64">
        <w:rPr>
          <w:b w:val="0"/>
        </w:rPr>
        <w:t>Palkintojenjaot</w:t>
      </w:r>
    </w:p>
    <w:p w:rsidR="008B7F6E" w:rsidRPr="00223B64" w:rsidRDefault="008B7F6E" w:rsidP="008B7F6E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223B64">
        <w:rPr>
          <w:rFonts w:cs="Arial"/>
        </w:rPr>
        <w:t xml:space="preserve">Kilpailujen palkintojenjaot järjestetään kilpailupäivien päätteeksi Kainuun prikaatin auditoriossa. </w:t>
      </w:r>
    </w:p>
    <w:p w:rsidR="008B7F6E" w:rsidRPr="00223B64" w:rsidRDefault="008B7F6E" w:rsidP="008B7F6E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</w:p>
    <w:p w:rsidR="008B7F6E" w:rsidRPr="00223B64" w:rsidRDefault="008B7F6E" w:rsidP="008B7F6E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223B64">
        <w:rPr>
          <w:rFonts w:cs="Arial"/>
        </w:rPr>
        <w:t>Alustavat ohjelmat:</w:t>
      </w:r>
    </w:p>
    <w:p w:rsidR="008B7F6E" w:rsidRPr="00223B64" w:rsidRDefault="008B7F6E" w:rsidP="008B7F6E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18.3.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18.50</w:t>
      </w:r>
      <w:r w:rsidRPr="00223B64">
        <w:rPr>
          <w:rFonts w:cs="Arial"/>
        </w:rPr>
        <w:tab/>
        <w:t>Järjestyminen tilaisuuteen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19.00</w:t>
      </w:r>
      <w:r w:rsidRPr="00223B64">
        <w:rPr>
          <w:rFonts w:cs="Arial"/>
        </w:rPr>
        <w:tab/>
        <w:t>Ilmoittaminen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Palkintojen jako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19.3.</w:t>
      </w:r>
      <w:r w:rsidRPr="00223B64">
        <w:rPr>
          <w:rFonts w:cs="Arial"/>
        </w:rPr>
        <w:tab/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18.50</w:t>
      </w:r>
      <w:r w:rsidRPr="00223B64">
        <w:rPr>
          <w:rFonts w:cs="Arial"/>
        </w:rPr>
        <w:tab/>
        <w:t>Järjestyminen tilaisuuteen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19.00</w:t>
      </w:r>
      <w:r w:rsidRPr="00223B64">
        <w:rPr>
          <w:rFonts w:cs="Arial"/>
        </w:rPr>
        <w:tab/>
        <w:t>Ilmoittaminen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Palkintojen jako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b/>
        </w:rPr>
      </w:pPr>
    </w:p>
    <w:p w:rsidR="008B7F6E" w:rsidRPr="00223B64" w:rsidRDefault="008B7F6E" w:rsidP="008B7F6E">
      <w:pPr>
        <w:pStyle w:val="Otsikko2"/>
        <w:numPr>
          <w:ilvl w:val="1"/>
          <w:numId w:val="15"/>
        </w:numPr>
        <w:tabs>
          <w:tab w:val="clear" w:pos="576"/>
          <w:tab w:val="num" w:pos="17450"/>
        </w:tabs>
        <w:ind w:left="578" w:hanging="578"/>
        <w:rPr>
          <w:b w:val="0"/>
        </w:rPr>
      </w:pPr>
      <w:r w:rsidRPr="00223B64">
        <w:rPr>
          <w:b w:val="0"/>
        </w:rPr>
        <w:t>Päättäjäiset</w:t>
      </w:r>
    </w:p>
    <w:p w:rsidR="008B7F6E" w:rsidRPr="0053032F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223B64">
        <w:rPr>
          <w:rFonts w:cs="Arial"/>
        </w:rPr>
        <w:t xml:space="preserve">Päättäjäiset järjestetään torstaina 20.3.2025 klo 14.00 Kainuun </w:t>
      </w:r>
      <w:r w:rsidRPr="001116F6">
        <w:rPr>
          <w:rFonts w:cs="Arial"/>
        </w:rPr>
        <w:t>prikaatin auditoriossa.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Alustava ohjelma on: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13.</w:t>
      </w:r>
      <w:r w:rsidRPr="001116F6">
        <w:rPr>
          <w:rFonts w:cs="Arial"/>
        </w:rPr>
        <w:t>50</w:t>
      </w:r>
      <w:r w:rsidRPr="001116F6">
        <w:rPr>
          <w:rFonts w:cs="Arial"/>
        </w:rPr>
        <w:tab/>
        <w:t>Järjestyminen tilaisuuteen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>klo 14.00</w:t>
      </w:r>
      <w:r w:rsidRPr="00223B64">
        <w:rPr>
          <w:rFonts w:cs="Arial"/>
        </w:rPr>
        <w:tab/>
        <w:t>Ilmoittaminen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Palkintojen jako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Kiertopalkintojen jako</w:t>
      </w:r>
    </w:p>
    <w:p w:rsidR="008B7F6E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23B64">
        <w:rPr>
          <w:rFonts w:cs="Arial"/>
        </w:rPr>
        <w:tab/>
        <w:t>Kilpailuiden päättäminen</w:t>
      </w:r>
    </w:p>
    <w:p w:rsidR="008B7F6E" w:rsidRPr="00223B64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>
        <w:rPr>
          <w:rFonts w:cs="Arial"/>
        </w:rPr>
        <w:t>klo 14:30     Kahvitus Sotilaskodissa päättäjäisten jälkeen</w:t>
      </w:r>
    </w:p>
    <w:p w:rsidR="008B7F6E" w:rsidRPr="00691229" w:rsidRDefault="008B7F6E" w:rsidP="008B7F6E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691229">
        <w:rPr>
          <w:rFonts w:cs="Arial"/>
          <w:color w:val="FF0000"/>
        </w:rPr>
        <w:tab/>
      </w:r>
    </w:p>
    <w:p w:rsidR="008B7F6E" w:rsidRPr="00ED083F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ED083F">
        <w:t>Tiedottaminen</w:t>
      </w:r>
    </w:p>
    <w:p w:rsidR="008B7F6E" w:rsidRPr="00ED083F" w:rsidRDefault="008B7F6E" w:rsidP="00EE0429">
      <w:pPr>
        <w:pStyle w:val="SisennysC2"/>
      </w:pPr>
      <w:r w:rsidRPr="00ED083F">
        <w:t>Kilpailujen tiedottamisesta vastaa Kainuun prikaatin tiedottaja Satu Hujanen 0299 - 451</w:t>
      </w:r>
      <w:r w:rsidR="00EE0429">
        <w:t> </w:t>
      </w:r>
      <w:r w:rsidRPr="00ED083F">
        <w:t>113</w:t>
      </w:r>
      <w:r w:rsidR="00EE0429">
        <w:t>.</w:t>
      </w:r>
      <w:r w:rsidRPr="00ED083F">
        <w:t xml:space="preserve"> </w:t>
      </w:r>
    </w:p>
    <w:p w:rsidR="008B7F6E" w:rsidRPr="00ED083F" w:rsidRDefault="008B7F6E" w:rsidP="00EE0429">
      <w:pPr>
        <w:pStyle w:val="SisennysC2"/>
      </w:pPr>
      <w:r w:rsidRPr="00ED083F">
        <w:t>Kilpailuista tehtyjä uutisia, ohjeita ja tuloksia voi seurata puolustusvoimien verkkosivuilta linkitettävältä erikoissivustolta.</w:t>
      </w:r>
    </w:p>
    <w:p w:rsidR="008B7F6E" w:rsidRPr="00691229" w:rsidRDefault="008B7F6E" w:rsidP="00EE0429">
      <w:pPr>
        <w:pStyle w:val="SisennysC2"/>
        <w:rPr>
          <w:color w:val="FF0000"/>
        </w:rPr>
      </w:pPr>
    </w:p>
    <w:p w:rsidR="008B7F6E" w:rsidRPr="00C45F77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C45F77">
        <w:t>Kustannuslaskelma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Linja-autot + muu kuljetus</w:t>
      </w:r>
      <w:r w:rsidRPr="00C45F77">
        <w:tab/>
      </w:r>
      <w:r w:rsidRPr="00C45F77">
        <w:tab/>
        <w:t>2000 e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yt- sopimukset (ajanotto, Vuokatti)</w:t>
      </w:r>
      <w:r w:rsidRPr="00C45F77">
        <w:tab/>
      </w:r>
      <w:r w:rsidRPr="00C45F77">
        <w:tab/>
        <w:t>3500 e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kahvitus</w:t>
      </w:r>
      <w:r w:rsidRPr="00C45F77">
        <w:tab/>
        <w:t>(päättäjäiset, kilpailupaikat)</w:t>
      </w:r>
      <w:r w:rsidRPr="00C45F77">
        <w:tab/>
        <w:t>700 e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wc-vaunut</w:t>
      </w:r>
      <w:r w:rsidRPr="00C45F77">
        <w:tab/>
      </w:r>
      <w:r w:rsidRPr="00C45F77">
        <w:tab/>
      </w:r>
      <w:r w:rsidRPr="00C45F77">
        <w:tab/>
        <w:t>1600 e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palkinnot (mitalit ja kunniapalkinnot)</w:t>
      </w:r>
      <w:r w:rsidRPr="00C45F77">
        <w:tab/>
      </w:r>
      <w:r>
        <w:t>43</w:t>
      </w:r>
      <w:r w:rsidRPr="00C45F77">
        <w:t>00 e</w:t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C45F77">
        <w:t>kilpailunumerot, opasteet, pienhankinnat</w:t>
      </w:r>
      <w:r w:rsidRPr="00C45F77">
        <w:tab/>
        <w:t>2000 e</w:t>
      </w:r>
    </w:p>
    <w:p w:rsidR="008B7F6E" w:rsidRPr="00C45F77" w:rsidRDefault="008B7F6E" w:rsidP="008B7F6E">
      <w:pPr>
        <w:pStyle w:val="LuetteloC2"/>
        <w:numPr>
          <w:ilvl w:val="0"/>
          <w:numId w:val="0"/>
        </w:numPr>
        <w:tabs>
          <w:tab w:val="left" w:pos="1296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597"/>
        <w:jc w:val="both"/>
      </w:pPr>
      <w:r w:rsidRPr="00C45F77">
        <w:tab/>
      </w:r>
    </w:p>
    <w:p w:rsidR="008B7F6E" w:rsidRPr="00C45F77" w:rsidRDefault="008B7F6E" w:rsidP="008B7F6E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  <w:rPr>
          <w:b/>
        </w:rPr>
      </w:pPr>
      <w:r w:rsidRPr="00C45F77">
        <w:rPr>
          <w:b/>
        </w:rPr>
        <w:t>YHTEENSÄ</w:t>
      </w:r>
      <w:r w:rsidRPr="00C45F77">
        <w:rPr>
          <w:b/>
        </w:rPr>
        <w:tab/>
      </w:r>
      <w:r w:rsidRPr="00C45F77">
        <w:rPr>
          <w:b/>
        </w:rPr>
        <w:tab/>
        <w:t xml:space="preserve">                 1</w:t>
      </w:r>
      <w:r>
        <w:rPr>
          <w:b/>
        </w:rPr>
        <w:t>4</w:t>
      </w:r>
      <w:r w:rsidRPr="00C45F77">
        <w:rPr>
          <w:b/>
        </w:rPr>
        <w:t xml:space="preserve"> </w:t>
      </w:r>
      <w:r>
        <w:rPr>
          <w:b/>
        </w:rPr>
        <w:t>1</w:t>
      </w:r>
      <w:r w:rsidRPr="00C45F77">
        <w:rPr>
          <w:b/>
        </w:rPr>
        <w:t xml:space="preserve">00 e           </w:t>
      </w:r>
    </w:p>
    <w:p w:rsidR="008B7F6E" w:rsidRPr="00691229" w:rsidRDefault="008B7F6E" w:rsidP="008B7F6E">
      <w:pPr>
        <w:pStyle w:val="LuetteloC2"/>
        <w:numPr>
          <w:ilvl w:val="0"/>
          <w:numId w:val="0"/>
        </w:numPr>
        <w:tabs>
          <w:tab w:val="left" w:pos="1296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jc w:val="both"/>
        <w:rPr>
          <w:b/>
          <w:color w:val="FF0000"/>
        </w:rPr>
      </w:pPr>
    </w:p>
    <w:p w:rsidR="008B7F6E" w:rsidRPr="00FF28B5" w:rsidRDefault="008B7F6E" w:rsidP="008B7F6E">
      <w:pPr>
        <w:pStyle w:val="Otsikko1"/>
        <w:numPr>
          <w:ilvl w:val="0"/>
          <w:numId w:val="15"/>
        </w:numPr>
        <w:tabs>
          <w:tab w:val="clear" w:pos="432"/>
          <w:tab w:val="num" w:pos="17306"/>
        </w:tabs>
        <w:ind w:left="431" w:hanging="431"/>
      </w:pPr>
      <w:r w:rsidRPr="00FF28B5">
        <w:t>Muut asiat</w:t>
      </w:r>
    </w:p>
    <w:p w:rsidR="008B7F6E" w:rsidRPr="00FF28B5" w:rsidRDefault="008B7F6E" w:rsidP="008B7F6E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597"/>
        <w:jc w:val="left"/>
      </w:pPr>
      <w:r w:rsidRPr="00FF28B5">
        <w:t xml:space="preserve">Kilpailujen järjestäjän esitykset </w:t>
      </w:r>
      <w:r>
        <w:t xml:space="preserve">maavoimien </w:t>
      </w:r>
      <w:r w:rsidRPr="00FF28B5">
        <w:t>esikunnalle:</w:t>
      </w:r>
    </w:p>
    <w:p w:rsidR="008B7F6E" w:rsidRPr="00FF28B5" w:rsidRDefault="008B7F6E" w:rsidP="008B7F6E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597"/>
        <w:jc w:val="left"/>
      </w:pPr>
    </w:p>
    <w:p w:rsidR="008B7F6E" w:rsidRDefault="008B7F6E" w:rsidP="008B7F6E">
      <w:pPr>
        <w:pStyle w:val="Oletusteksti"/>
        <w:keepLines/>
        <w:numPr>
          <w:ilvl w:val="0"/>
          <w:numId w:val="35"/>
        </w:numPr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jc w:val="left"/>
      </w:pPr>
      <w:r w:rsidRPr="00FF28B5">
        <w:t>Pyydetään nimeämään edustaja tuomarineuvostoon</w:t>
      </w:r>
    </w:p>
    <w:p w:rsidR="00E35F32" w:rsidRDefault="00E35F32" w:rsidP="00E35F32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jc w:val="left"/>
      </w:pPr>
    </w:p>
    <w:p w:rsidR="008B7F6E" w:rsidRPr="00FF28B5" w:rsidRDefault="00E35F32" w:rsidP="008B7F6E">
      <w:pPr>
        <w:pStyle w:val="Oletusteksti"/>
        <w:keepLines/>
        <w:numPr>
          <w:ilvl w:val="0"/>
          <w:numId w:val="35"/>
        </w:numPr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jc w:val="left"/>
      </w:pPr>
      <w:r>
        <w:t>Kainuun prikaati esittää, että ampumahiihdossa Naiset ja Miehet 55-vuotta kilpailumatka on 6 km</w:t>
      </w:r>
    </w:p>
    <w:p w:rsidR="008B7F6E" w:rsidRPr="00FF28B5" w:rsidRDefault="008B7F6E" w:rsidP="008B7F6E">
      <w:pPr>
        <w:widowControl/>
        <w:numPr>
          <w:ilvl w:val="0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FF28B5">
        <w:t>Kainuun prikaati esittää varusmiesten sotilassuksisarjan kilpailuun seuraavia poikkeuksia:</w:t>
      </w:r>
    </w:p>
    <w:p w:rsidR="008B7F6E" w:rsidRPr="00C45F77" w:rsidRDefault="008B7F6E" w:rsidP="008B7F6E">
      <w:pPr>
        <w:widowControl/>
        <w:numPr>
          <w:ilvl w:val="1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C45F77">
        <w:t xml:space="preserve">Varusmiesten sotilassuksisarjan kilpailu järjestetään viiden (5) osuuden viestikilpailuna (vapaa hiihtotyyli, viestin kokonaismatka n. 5 km, 1 km / osuus.) </w:t>
      </w:r>
    </w:p>
    <w:p w:rsidR="008B7F6E" w:rsidRPr="00C45F77" w:rsidRDefault="008B7F6E" w:rsidP="008B7F6E">
      <w:pPr>
        <w:widowControl/>
        <w:numPr>
          <w:ilvl w:val="1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C45F77">
        <w:t>J-OS voi ilmoittaa kilpailuun 2 joukkuetta (10 kilpailijaa + 1 varamies).</w:t>
      </w:r>
    </w:p>
    <w:p w:rsidR="008B7F6E" w:rsidRDefault="008B7F6E" w:rsidP="008B7F6E">
      <w:pPr>
        <w:keepLines/>
        <w:numPr>
          <w:ilvl w:val="1"/>
          <w:numId w:val="35"/>
        </w:numPr>
        <w:tabs>
          <w:tab w:val="left" w:pos="3890"/>
          <w:tab w:val="left" w:pos="5182"/>
          <w:tab w:val="left" w:pos="6481"/>
          <w:tab w:val="left" w:pos="7779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C45F77">
        <w:rPr>
          <w:rFonts w:cs="Arial"/>
        </w:rPr>
        <w:t xml:space="preserve">Sotilassuksikilpailussa </w:t>
      </w:r>
      <w:r>
        <w:rPr>
          <w:rFonts w:cs="Arial"/>
        </w:rPr>
        <w:t>voidaan käyttää myös</w:t>
      </w:r>
      <w:r w:rsidRPr="00C45F77">
        <w:rPr>
          <w:rFonts w:cs="Arial"/>
        </w:rPr>
        <w:t xml:space="preserve"> kilpailijoiden omia SA -hiihtosuksia, sauvoja ja siteitä. Välineet tarkistetaan ennen kilpailua lähtöpaikalla. Järjestäjä varaa kyseisiä välineitä myös lainattavaksi kilpailijoille. Lainatarve tulee ilmoittaa ilmoittautumisen yhteydessä.</w:t>
      </w:r>
    </w:p>
    <w:p w:rsidR="008B7F6E" w:rsidRDefault="008B7F6E" w:rsidP="008B7F6E">
      <w:pPr>
        <w:keepLines/>
        <w:tabs>
          <w:tab w:val="left" w:pos="3890"/>
          <w:tab w:val="left" w:pos="5182"/>
          <w:tab w:val="left" w:pos="6481"/>
          <w:tab w:val="left" w:pos="7779"/>
        </w:tabs>
        <w:autoSpaceDE w:val="0"/>
        <w:autoSpaceDN w:val="0"/>
        <w:adjustRightInd w:val="0"/>
        <w:spacing w:line="240" w:lineRule="atLeast"/>
        <w:ind w:left="3677"/>
        <w:rPr>
          <w:rFonts w:cs="Arial"/>
        </w:rPr>
      </w:pPr>
    </w:p>
    <w:p w:rsidR="008B7F6E" w:rsidRPr="00FF28B5" w:rsidRDefault="008B7F6E" w:rsidP="008B7F6E">
      <w:pPr>
        <w:pStyle w:val="Oletusteksti"/>
        <w:keepLines/>
        <w:numPr>
          <w:ilvl w:val="0"/>
          <w:numId w:val="35"/>
        </w:numPr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jc w:val="left"/>
      </w:pPr>
      <w:r>
        <w:t>Kainuun prikaati esittää, että partiohiihdon partioiden kokoonpanon ilmoittautumista aikaistetaan</w:t>
      </w:r>
      <w:r w:rsidR="00E35F32">
        <w:t xml:space="preserve"> </w:t>
      </w:r>
      <w:r>
        <w:t>edelliseen iltaan klo 19:00 mennessä.</w:t>
      </w:r>
    </w:p>
    <w:p w:rsidR="00773C73" w:rsidRDefault="00773C73" w:rsidP="00FB0649">
      <w:pPr>
        <w:pStyle w:val="SisennysC2"/>
      </w:pPr>
    </w:p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880E04" w:rsidTr="00880E04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bookmarkStart w:id="12" w:name="Signatures" w:colFirst="0" w:colLast="0"/>
                  <w:r>
                    <w:t>Kainuun prikaatin komentaja</w:t>
                  </w:r>
                </w:p>
              </w:tc>
            </w:tr>
            <w:tr w:rsidR="00880E04" w:rsidTr="00880E0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r>
                    <w:t>Prikaatikenraali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r>
                    <w:t>Ari Laaksonen</w:t>
                  </w:r>
                </w:p>
              </w:tc>
            </w:tr>
            <w:tr w:rsidR="00880E04" w:rsidTr="00CC0EEA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</w:p>
              </w:tc>
            </w:tr>
            <w:tr w:rsidR="00880E04" w:rsidTr="00CC0EEA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</w:p>
              </w:tc>
            </w:tr>
            <w:tr w:rsidR="00880E04" w:rsidTr="00CC0EEA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r>
                    <w:t>Koulutuspäällikön sijainen</w:t>
                  </w:r>
                </w:p>
              </w:tc>
            </w:tr>
            <w:tr w:rsidR="00880E04" w:rsidTr="00880E0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r>
                    <w:t>Majuri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  <w:r>
                    <w:t>Antti Keränen</w:t>
                  </w:r>
                </w:p>
              </w:tc>
            </w:tr>
            <w:tr w:rsidR="00880E04" w:rsidTr="00A25D61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880E04" w:rsidRDefault="00880E04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2"/>
    </w:tbl>
    <w:p w:rsidR="00773C73" w:rsidRDefault="00773C73" w:rsidP="00FB0649">
      <w:pPr>
        <w:pStyle w:val="Alaotsikko"/>
      </w:pPr>
    </w:p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880E04" w:rsidRDefault="00880E04" w:rsidP="00C7721C">
            <w:pPr>
              <w:pStyle w:val="Allekirjoitus"/>
              <w:rPr>
                <w:color w:val="D4062F"/>
                <w:sz w:val="12"/>
              </w:rPr>
            </w:pPr>
            <w:bookmarkStart w:id="13" w:name="SignatureText" w:colFirst="0" w:colLast="0"/>
            <w:r w:rsidRPr="00880E04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3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bookmarkStart w:id="14" w:name="Teksti1"/>
        <w:tc>
          <w:tcPr>
            <w:tcW w:w="7643" w:type="dxa"/>
          </w:tcPr>
          <w:p w:rsidR="00773C73" w:rsidRDefault="00B47B65" w:rsidP="0067644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5523">
              <w:rPr>
                <w:noProof/>
              </w:rPr>
              <w:t> </w:t>
            </w:r>
            <w:r w:rsidR="00295523">
              <w:rPr>
                <w:noProof/>
              </w:rPr>
              <w:t> </w:t>
            </w:r>
            <w:r w:rsidR="00295523">
              <w:rPr>
                <w:noProof/>
              </w:rPr>
              <w:t> </w:t>
            </w:r>
            <w:r w:rsidR="00295523">
              <w:rPr>
                <w:noProof/>
              </w:rPr>
              <w:t> </w:t>
            </w:r>
            <w:r w:rsidR="0029552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EE0429" w:rsidRDefault="00EE0429" w:rsidP="00600EA2">
            <w:pPr>
              <w:pStyle w:val="Jakelutiedoksi-taulu"/>
            </w:pPr>
            <w:bookmarkStart w:id="15" w:name="DocRecInDelivery"/>
            <w:r>
              <w:t>MAAVE KOULOS</w:t>
            </w:r>
          </w:p>
          <w:p w:rsidR="00EE0429" w:rsidRDefault="00EE0429" w:rsidP="00600EA2">
            <w:pPr>
              <w:pStyle w:val="Jakelutiedoksi-taulu"/>
            </w:pPr>
            <w:r>
              <w:t>KAIPR E</w:t>
            </w:r>
          </w:p>
          <w:p w:rsidR="00EE0429" w:rsidRDefault="00EE0429" w:rsidP="00600EA2">
            <w:pPr>
              <w:pStyle w:val="Jakelutiedoksi-taulu"/>
            </w:pPr>
            <w:r>
              <w:t>KAIPR P-SVP</w:t>
            </w:r>
          </w:p>
          <w:p w:rsidR="00EE0429" w:rsidRDefault="00EE0429" w:rsidP="00600EA2">
            <w:pPr>
              <w:pStyle w:val="Jakelutiedoksi-taulu"/>
            </w:pPr>
            <w:r>
              <w:t>KAIPR KAITR</w:t>
            </w:r>
          </w:p>
          <w:p w:rsidR="00EE0429" w:rsidRDefault="00EE0429" w:rsidP="00600EA2">
            <w:pPr>
              <w:pStyle w:val="Jakelutiedoksi-taulu"/>
            </w:pPr>
            <w:r>
              <w:t>KAIPR KUOHP</w:t>
            </w:r>
          </w:p>
          <w:p w:rsidR="00EE0429" w:rsidRDefault="00EE0429" w:rsidP="00600EA2">
            <w:pPr>
              <w:pStyle w:val="Jakelutiedoksi-taulu"/>
            </w:pPr>
            <w:r>
              <w:t>Reserviläisurheiluliitto ry</w:t>
            </w:r>
          </w:p>
          <w:p w:rsidR="00773C73" w:rsidRDefault="00EE0429" w:rsidP="00600EA2">
            <w:pPr>
              <w:pStyle w:val="Jakelutiedoksi-taulu"/>
            </w:pPr>
            <w:r>
              <w:t>Reserviläisliitto ry</w:t>
            </w:r>
            <w:bookmarkEnd w:id="15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EE0429" w:rsidRDefault="00EE0429" w:rsidP="00600EA2">
            <w:pPr>
              <w:pStyle w:val="Jakelutiedoksi-taulu"/>
            </w:pPr>
            <w:bookmarkStart w:id="16" w:name="DocRecForInfo"/>
            <w:r>
              <w:t>PE KOULOS</w:t>
            </w:r>
          </w:p>
          <w:p w:rsidR="00EE0429" w:rsidRDefault="00EE0429" w:rsidP="00600EA2">
            <w:pPr>
              <w:pStyle w:val="Jakelutiedoksi-taulu"/>
            </w:pPr>
            <w:r>
              <w:t>KAIPR PSALTSTO</w:t>
            </w:r>
          </w:p>
          <w:p w:rsidR="00EE0429" w:rsidRDefault="00EE0429" w:rsidP="00600EA2">
            <w:pPr>
              <w:pStyle w:val="Jakelutiedoksi-taulu"/>
            </w:pPr>
            <w:r>
              <w:t>KAIPR PPOHMKAIALTSTO</w:t>
            </w:r>
          </w:p>
          <w:p w:rsidR="00EE0429" w:rsidRDefault="00EE0429" w:rsidP="00600EA2">
            <w:pPr>
              <w:pStyle w:val="Jakelutiedoksi-taulu"/>
            </w:pPr>
            <w:r>
              <w:t>KAIPR PKALTSTO</w:t>
            </w:r>
          </w:p>
          <w:p w:rsidR="00EE0429" w:rsidRDefault="00EE0429" w:rsidP="00600EA2">
            <w:pPr>
              <w:pStyle w:val="Jakelutiedoksi-taulu"/>
            </w:pPr>
            <w:r>
              <w:t>KAIPR KAIJP</w:t>
            </w:r>
          </w:p>
          <w:p w:rsidR="00773C73" w:rsidRDefault="00EE0429" w:rsidP="00600EA2">
            <w:pPr>
              <w:pStyle w:val="Jakelutiedoksi-taulu"/>
            </w:pPr>
            <w:r>
              <w:t>KAIPR POHPIONP</w:t>
            </w:r>
            <w:bookmarkEnd w:id="16"/>
          </w:p>
        </w:tc>
      </w:tr>
    </w:tbl>
    <w:p w:rsidR="00773C73" w:rsidRDefault="00773C73" w:rsidP="00571327"/>
    <w:sectPr w:rsidR="00773C73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F6E" w:rsidRDefault="008B7F6E">
      <w:r>
        <w:separator/>
      </w:r>
    </w:p>
  </w:endnote>
  <w:endnote w:type="continuationSeparator" w:id="0">
    <w:p w:rsidR="008B7F6E" w:rsidRDefault="008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A4" w:rsidRDefault="00915BA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987F82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5715" t="5080" r="10160" b="571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/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/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A4503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295523">
            <w:rPr>
              <w:rFonts w:cs="Arial"/>
              <w:b/>
              <w:bCs/>
            </w:rPr>
            <w:t>Kainuun prikaati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4" w:name="DocSendCompPhone"/>
          <w:r w:rsidR="00EE0429">
            <w:rPr>
              <w:szCs w:val="18"/>
            </w:rPr>
            <w:t>0299 800</w:t>
          </w:r>
          <w:bookmarkEnd w:id="24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295523">
            <w:rPr>
              <w:rFonts w:cs="Arial"/>
            </w:rPr>
            <w:t>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5" w:name="DocSendCompFax"/>
          <w:r w:rsidR="00EE0429">
            <w:rPr>
              <w:szCs w:val="18"/>
            </w:rPr>
            <w:t>0299 451940</w:t>
          </w:r>
          <w:bookmarkEnd w:id="25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EE0429" w:rsidP="002742AE">
          <w:pPr>
            <w:pStyle w:val="Alatunniste"/>
            <w:spacing w:before="20"/>
            <w:rPr>
              <w:szCs w:val="18"/>
            </w:rPr>
          </w:pPr>
          <w:bookmarkStart w:id="26" w:name="DocSendPostalAddress"/>
          <w:r>
            <w:rPr>
              <w:szCs w:val="18"/>
            </w:rPr>
            <w:t>PL 610</w:t>
          </w:r>
          <w:bookmarkEnd w:id="26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EE0429" w:rsidP="00D642B1">
          <w:pPr>
            <w:pStyle w:val="Alatunniste"/>
            <w:spacing w:before="20"/>
            <w:rPr>
              <w:szCs w:val="18"/>
            </w:rPr>
          </w:pPr>
          <w:bookmarkStart w:id="27" w:name="DocSendPostalCode"/>
          <w:r>
            <w:rPr>
              <w:szCs w:val="18"/>
            </w:rPr>
            <w:t>87101</w:t>
          </w:r>
          <w:bookmarkEnd w:id="27"/>
          <w:r w:rsidR="00756FA2" w:rsidRPr="008D3C64">
            <w:rPr>
              <w:szCs w:val="18"/>
            </w:rPr>
            <w:t xml:space="preserve"> </w:t>
          </w:r>
          <w:bookmarkStart w:id="28" w:name="DocSendPostalRegion"/>
          <w:r>
            <w:rPr>
              <w:szCs w:val="18"/>
            </w:rPr>
            <w:t>KAJAANI</w:t>
          </w:r>
          <w:bookmarkEnd w:id="28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F6E" w:rsidRDefault="008B7F6E">
      <w:r>
        <w:separator/>
      </w:r>
    </w:p>
  </w:footnote>
  <w:footnote w:type="continuationSeparator" w:id="0">
    <w:p w:rsidR="008B7F6E" w:rsidRDefault="008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A4" w:rsidRDefault="00915BA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EE095A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DocSendCompany  \* MERGEFORMAT </w:instrText>
          </w:r>
          <w:r>
            <w:fldChar w:fldCharType="separate"/>
          </w:r>
          <w:r w:rsidR="00295523">
            <w:rPr>
              <w:rFonts w:cs="Arial"/>
              <w:b/>
              <w:bCs/>
            </w:rPr>
            <w:t>Kainuun prikaati</w:t>
          </w:r>
          <w:r>
            <w:rPr>
              <w:rFonts w:cs="Arial"/>
              <w:b/>
              <w:bCs/>
            </w:rPr>
            <w:fldChar w:fldCharType="end"/>
          </w:r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EE095A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DocType  \* MERGEFORMAT </w:instrText>
          </w:r>
          <w:r>
            <w:fldChar w:fldCharType="separate"/>
          </w:r>
          <w:r w:rsidR="00295523" w:rsidRPr="00295523">
            <w:rPr>
              <w:b/>
              <w:bCs/>
            </w:rPr>
            <w:t>Suunnitelma</w:t>
          </w:r>
          <w:r>
            <w:rPr>
              <w:b/>
              <w:bCs/>
            </w:rPr>
            <w:fldChar w:fldCharType="end"/>
          </w:r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EE095A" w:rsidP="00C971B5">
          <w:pPr>
            <w:pStyle w:val="Yltunniste"/>
          </w:pPr>
          <w:r>
            <w:fldChar w:fldCharType="begin"/>
          </w:r>
          <w:r>
            <w:instrText xml:space="preserve"> REF DocSendDepartment  \* MERGEFORMAT </w:instrText>
          </w:r>
          <w:r>
            <w:fldChar w:fldCharType="separate"/>
          </w:r>
          <w:r w:rsidR="00295523">
            <w:rPr>
              <w:rFonts w:cs="Arial"/>
            </w:rPr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EE095A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DocCardId  \* MERGEFORMAT </w:instrText>
          </w:r>
          <w:r>
            <w:fldChar w:fldCharType="separate"/>
          </w:r>
          <w:r w:rsidR="00295523" w:rsidRPr="00295523">
            <w:t>MU26562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295523">
            <w:rPr>
              <w:rFonts w:cs="Arial"/>
            </w:rPr>
            <w:t>KAJAANI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EE095A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CaseIDLong  \* MERGEFORMAT </w:instrText>
          </w:r>
          <w:r>
            <w:fldChar w:fldCharType="separate"/>
          </w:r>
          <w:r w:rsidR="00295523" w:rsidRPr="00295523">
            <w:t>6763</w:t>
          </w:r>
          <w:r w:rsidR="00295523">
            <w:rPr>
              <w:rFonts w:cs="Arial"/>
            </w:rPr>
            <w:t>/12.08.01/2024</w:t>
          </w:r>
          <w:r>
            <w:rPr>
              <w:rFonts w:cs="Arial"/>
            </w:rP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rPr>
              <w:color w:val="D4062F"/>
            </w:rP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rPr>
              <w:rFonts w:cs="Arial"/>
            </w:rP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EE0429" w:rsidP="003B5DF5">
          <w:pPr>
            <w:pStyle w:val="Yltunniste"/>
            <w:spacing w:before="20"/>
          </w:pPr>
          <w:bookmarkStart w:id="17" w:name="DocSendCompany"/>
          <w:r>
            <w:rPr>
              <w:rFonts w:cs="Arial"/>
              <w:b/>
              <w:bCs/>
            </w:rPr>
            <w:t>Kainuun prikaati</w:t>
          </w:r>
          <w:bookmarkEnd w:id="17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EE0429" w:rsidP="003B5DF5">
          <w:pPr>
            <w:pStyle w:val="Yltunniste"/>
            <w:spacing w:before="20"/>
            <w:rPr>
              <w:rFonts w:cs="Arial"/>
            </w:rPr>
          </w:pPr>
          <w:bookmarkStart w:id="18" w:name="DocType"/>
          <w:r>
            <w:rPr>
              <w:rFonts w:cs="Arial"/>
              <w:b/>
              <w:bCs/>
            </w:rPr>
            <w:t>Suunnitelma</w:t>
          </w:r>
          <w:bookmarkEnd w:id="18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EE0429" w:rsidP="003B5DF5">
          <w:pPr>
            <w:pStyle w:val="Yltunniste"/>
            <w:rPr>
              <w:rFonts w:cs="Arial"/>
            </w:rPr>
          </w:pPr>
          <w:bookmarkStart w:id="19" w:name="DocSendDepartment"/>
          <w:r>
            <w:rPr>
              <w:rFonts w:cs="Arial"/>
            </w:rPr>
            <w:t>Esikunta</w:t>
          </w:r>
          <w:bookmarkEnd w:id="19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EE0429" w:rsidP="003B5DF5">
          <w:pPr>
            <w:pStyle w:val="Yltunniste"/>
            <w:rPr>
              <w:rFonts w:cs="Arial"/>
            </w:rPr>
          </w:pPr>
          <w:bookmarkStart w:id="20" w:name="DocSendCompanyCity"/>
          <w:r>
            <w:rPr>
              <w:rFonts w:cs="Arial"/>
            </w:rPr>
            <w:t>KAJAANI</w:t>
          </w:r>
          <w:bookmarkEnd w:id="20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EE0429" w:rsidP="003B5DF5">
          <w:pPr>
            <w:pStyle w:val="Yltunniste"/>
            <w:jc w:val="right"/>
            <w:rPr>
              <w:rFonts w:cs="Arial"/>
            </w:rPr>
          </w:pPr>
          <w:bookmarkStart w:id="21" w:name="DocCardId"/>
          <w:r>
            <w:rPr>
              <w:rFonts w:cs="Arial"/>
            </w:rPr>
            <w:t>MU26562</w:t>
          </w:r>
          <w:bookmarkEnd w:id="21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805372" w:rsidP="003B5DF5">
          <w:pPr>
            <w:pStyle w:val="Yltunniste"/>
          </w:pPr>
          <w:bookmarkStart w:id="22" w:name="SignDate"/>
          <w:r>
            <w:t>18.12.2024</w:t>
          </w:r>
          <w:bookmarkEnd w:id="22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EE0429" w:rsidP="003B5DF5">
          <w:pPr>
            <w:pStyle w:val="Yltunniste"/>
            <w:jc w:val="right"/>
          </w:pPr>
          <w:bookmarkStart w:id="23" w:name="CaseIDLong"/>
          <w:r>
            <w:rPr>
              <w:rFonts w:cs="Arial"/>
            </w:rPr>
            <w:t>6763/12.08.01/2024</w:t>
          </w:r>
          <w:bookmarkEnd w:id="23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56C5E"/>
    <w:multiLevelType w:val="hybridMultilevel"/>
    <w:tmpl w:val="0990580A"/>
    <w:lvl w:ilvl="0" w:tplc="1584C682">
      <w:start w:val="8"/>
      <w:numFmt w:val="bullet"/>
      <w:lvlText w:val="-"/>
      <w:lvlJc w:val="left"/>
      <w:pPr>
        <w:tabs>
          <w:tab w:val="num" w:pos="5552"/>
        </w:tabs>
        <w:ind w:left="5552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7712"/>
        </w:tabs>
        <w:ind w:left="77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432"/>
        </w:tabs>
        <w:ind w:left="84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152"/>
        </w:tabs>
        <w:ind w:left="91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9872"/>
        </w:tabs>
        <w:ind w:left="98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592"/>
        </w:tabs>
        <w:ind w:left="105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312"/>
        </w:tabs>
        <w:ind w:left="11312" w:hanging="360"/>
      </w:pPr>
      <w:rPr>
        <w:rFonts w:ascii="Wingdings" w:hAnsi="Wingdings" w:hint="default"/>
      </w:rPr>
    </w:lvl>
  </w:abstractNum>
  <w:abstractNum w:abstractNumId="12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C1D16"/>
    <w:multiLevelType w:val="hybridMultilevel"/>
    <w:tmpl w:val="17E861EC"/>
    <w:lvl w:ilvl="0" w:tplc="C922B5E8">
      <w:start w:val="11"/>
      <w:numFmt w:val="bullet"/>
      <w:lvlText w:val="-"/>
      <w:lvlJc w:val="left"/>
      <w:pPr>
        <w:tabs>
          <w:tab w:val="num" w:pos="2957"/>
        </w:tabs>
        <w:ind w:left="2957" w:hanging="360"/>
      </w:pPr>
      <w:rPr>
        <w:rFonts w:ascii="Helvetica" w:eastAsia="Times New Roman" w:hAnsi="Helvetica" w:cs="Helvetica" w:hint="default"/>
      </w:rPr>
    </w:lvl>
    <w:lvl w:ilvl="1" w:tplc="040B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7"/>
        </w:tabs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7"/>
        </w:tabs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7"/>
        </w:tabs>
        <w:ind w:left="8717" w:hanging="360"/>
      </w:pPr>
      <w:rPr>
        <w:rFonts w:ascii="Wingdings" w:hAnsi="Wingdings" w:hint="default"/>
      </w:rPr>
    </w:lvl>
  </w:abstractNum>
  <w:abstractNum w:abstractNumId="15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962E8"/>
    <w:multiLevelType w:val="multilevel"/>
    <w:tmpl w:val="BABA110A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7"/>
  </w:num>
  <w:num w:numId="14">
    <w:abstractNumId w:val="13"/>
  </w:num>
  <w:num w:numId="15">
    <w:abstractNumId w:val="18"/>
  </w:num>
  <w:num w:numId="16">
    <w:abstractNumId w:val="20"/>
  </w:num>
  <w:num w:numId="17">
    <w:abstractNumId w:val="10"/>
  </w:num>
  <w:num w:numId="18">
    <w:abstractNumId w:val="17"/>
  </w:num>
  <w:num w:numId="19">
    <w:abstractNumId w:val="13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1"/>
  </w:num>
  <w:num w:numId="30">
    <w:abstractNumId w:val="22"/>
  </w:num>
  <w:num w:numId="31">
    <w:abstractNumId w:val="19"/>
  </w:num>
  <w:num w:numId="32">
    <w:abstractNumId w:val="12"/>
  </w:num>
  <w:num w:numId="33">
    <w:abstractNumId w:val="15"/>
  </w:num>
  <w:num w:numId="34">
    <w:abstractNumId w:val="16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7F6E"/>
    <w:rsid w:val="0000087A"/>
    <w:rsid w:val="000075E4"/>
    <w:rsid w:val="0001780D"/>
    <w:rsid w:val="00017C87"/>
    <w:rsid w:val="00024FF6"/>
    <w:rsid w:val="00026471"/>
    <w:rsid w:val="00034C63"/>
    <w:rsid w:val="00044AA4"/>
    <w:rsid w:val="00045768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6029B"/>
    <w:rsid w:val="0026512B"/>
    <w:rsid w:val="002742AE"/>
    <w:rsid w:val="0029183A"/>
    <w:rsid w:val="0029404E"/>
    <w:rsid w:val="00295523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A46A8"/>
    <w:rsid w:val="003A653E"/>
    <w:rsid w:val="003A6E99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66A5"/>
    <w:rsid w:val="006530E8"/>
    <w:rsid w:val="00653304"/>
    <w:rsid w:val="00654A5F"/>
    <w:rsid w:val="00655182"/>
    <w:rsid w:val="00661FA9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05372"/>
    <w:rsid w:val="00811A28"/>
    <w:rsid w:val="008157C4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0E04"/>
    <w:rsid w:val="00882AE4"/>
    <w:rsid w:val="008A4845"/>
    <w:rsid w:val="008A4CB3"/>
    <w:rsid w:val="008A58CE"/>
    <w:rsid w:val="008A7584"/>
    <w:rsid w:val="008B7F6E"/>
    <w:rsid w:val="008C6F38"/>
    <w:rsid w:val="008D3C64"/>
    <w:rsid w:val="008E5CB7"/>
    <w:rsid w:val="008F39C4"/>
    <w:rsid w:val="00901046"/>
    <w:rsid w:val="00904383"/>
    <w:rsid w:val="00905B44"/>
    <w:rsid w:val="0091261F"/>
    <w:rsid w:val="00915BA4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6D44"/>
    <w:rsid w:val="00974DC2"/>
    <w:rsid w:val="009750CD"/>
    <w:rsid w:val="009826BE"/>
    <w:rsid w:val="00987F82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6C2E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4A03"/>
    <w:rsid w:val="00BE53E8"/>
    <w:rsid w:val="00BE60F6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35F32"/>
    <w:rsid w:val="00E4219D"/>
    <w:rsid w:val="00E54866"/>
    <w:rsid w:val="00E71629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0429"/>
    <w:rsid w:val="00EE095A"/>
    <w:rsid w:val="00EE2EE5"/>
    <w:rsid w:val="00EE348D"/>
    <w:rsid w:val="00EE73C5"/>
    <w:rsid w:val="00F042C2"/>
    <w:rsid w:val="00F10480"/>
    <w:rsid w:val="00F109BF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E1C0B1-D70B-4126-A9E6-9AF26FA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link w:val="Otsikko1Char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link w:val="Otsikko2Char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link w:val="YltunnisteChar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8B7F6E"/>
    <w:rPr>
      <w:rFonts w:ascii="Arial" w:hAnsi="Arial" w:cs="Arial"/>
      <w:b/>
      <w:bCs/>
      <w:kern w:val="24"/>
      <w:sz w:val="24"/>
      <w:szCs w:val="32"/>
    </w:rPr>
  </w:style>
  <w:style w:type="character" w:customStyle="1" w:styleId="Otsikko2Char">
    <w:name w:val="Otsikko 2 Char"/>
    <w:basedOn w:val="Kappaleenoletusfontti"/>
    <w:link w:val="Otsikko2"/>
    <w:rsid w:val="008B7F6E"/>
    <w:rPr>
      <w:rFonts w:ascii="Arial" w:hAnsi="Arial" w:cs="Arial"/>
      <w:b/>
      <w:bCs/>
      <w:iCs/>
      <w:kern w:val="24"/>
      <w:sz w:val="24"/>
      <w:szCs w:val="24"/>
    </w:rPr>
  </w:style>
  <w:style w:type="character" w:styleId="Hyperlinkki">
    <w:name w:val="Hyperlink"/>
    <w:rsid w:val="008B7F6E"/>
    <w:rPr>
      <w:color w:val="0000FF"/>
      <w:u w:val="single"/>
    </w:rPr>
  </w:style>
  <w:style w:type="paragraph" w:customStyle="1" w:styleId="Oletusteksti">
    <w:name w:val="Oletusteksti"/>
    <w:basedOn w:val="Normaali"/>
    <w:link w:val="OletustekstiChar"/>
    <w:rsid w:val="008B7F6E"/>
    <w:pPr>
      <w:tabs>
        <w:tab w:val="left" w:pos="2592"/>
        <w:tab w:val="left" w:pos="3888"/>
        <w:tab w:val="left" w:pos="5184"/>
        <w:tab w:val="left" w:pos="7776"/>
      </w:tabs>
      <w:spacing w:line="240" w:lineRule="exact"/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8B7F6E"/>
    <w:rPr>
      <w:rFonts w:ascii="Arial" w:hAnsi="Arial" w:cs="Arial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rsid w:val="008B7F6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.nevalainen@leijonacatering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35618\AppData\Local\Temp\8\OL_4965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OL_49652</Template>
  <TotalTime>0</TotalTime>
  <Pages>3</Pages>
  <Words>1313</Words>
  <Characters>10637</Characters>
  <Application>Microsoft Office Word</Application>
  <DocSecurity>8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Kasurinen Jouni PV KAIPR</dc:creator>
  <cp:lastModifiedBy>Lapintaival Raija PV KAIPR</cp:lastModifiedBy>
  <cp:revision>2</cp:revision>
  <cp:lastPrinted>2007-03-02T15:33:00Z</cp:lastPrinted>
  <dcterms:created xsi:type="dcterms:W3CDTF">2024-12-19T06:41:00Z</dcterms:created>
  <dcterms:modified xsi:type="dcterms:W3CDTF">2024-12-19T06:41:00Z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6763/12.08.01/2024</vt:lpwstr>
  </property>
  <property fmtid="{D5CDD505-2E9C-101B-9397-08002B2CF9AE}" pid="4" name="DocCardId">
    <vt:lpwstr>MU26562</vt:lpwstr>
  </property>
  <property fmtid="{D5CDD505-2E9C-101B-9397-08002B2CF9AE}" pid="5" name="PrivacyClass">
    <vt:lpwstr/>
  </property>
  <property fmtid="{D5CDD505-2E9C-101B-9397-08002B2CF9AE}" pid="6" name="NormiLaatijaLyhenne">
    <vt:lpwstr>KAIPR</vt:lpwstr>
  </property>
  <property fmtid="{D5CDD505-2E9C-101B-9397-08002B2CF9AE}" pid="7" name="NormiLaatijaSL">
    <vt:lpwstr/>
  </property>
  <property fmtid="{D5CDD505-2E9C-101B-9397-08002B2CF9AE}" pid="8" name="ReleasableToNATO">
    <vt:lpwstr/>
  </property>
</Properties>
</file>